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ő elrendezéstáblázat"/>
      </w:tblPr>
      <w:tblGrid>
        <w:gridCol w:w="3784"/>
        <w:gridCol w:w="6738"/>
      </w:tblGrid>
      <w:tr w:rsidR="002C2CDD" w:rsidRPr="00ED2AAF" w14:paraId="28654930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3D9D8970" w14:textId="77777777" w:rsidR="00523479" w:rsidRPr="00ED2AAF" w:rsidRDefault="00FB0EC9" w:rsidP="00523479">
            <w:pPr>
              <w:pStyle w:val="Monogram"/>
              <w:rPr>
                <w:lang w:val="hu-HU"/>
              </w:rPr>
            </w:pPr>
            <w:r w:rsidRPr="00ED2AAF">
              <w:rPr>
                <w:noProof/>
                <w:lang w:val="hu-HU" w:bidi="h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C8C7D7" wp14:editId="78A7758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Csoport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Piros téglalap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Piros kör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Fehér kör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05D5A2" id="Csoport 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">
                      <v:rect id="Piros téglalap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Piros kör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Fehér kör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sdt>
              <w:sdtPr>
                <w:rPr>
                  <w:lang w:val="hu-HU"/>
                </w:rPr>
                <w:alias w:val="Az Ön monogramja:"/>
                <w:tag w:val="Az Ön monogramja:"/>
                <w:id w:val="1294946935"/>
                <w:placeholder>
                  <w:docPart w:val="DA442BF6882746B6B679BAF3468DA5BC"/>
                </w:placeholder>
                <w:temporary/>
                <w:showingPlcHdr/>
                <w15:appearance w15:val="hidden"/>
              </w:sdtPr>
              <w:sdtContent>
                <w:r w:rsidR="00772919" w:rsidRPr="00ED2AAF">
                  <w:rPr>
                    <w:lang w:val="hu-HU" w:bidi="hu"/>
                  </w:rPr>
                  <w:t>ÖN</w:t>
                </w:r>
              </w:sdtContent>
            </w:sdt>
          </w:p>
          <w:p w14:paraId="5FAE64AD" w14:textId="77777777" w:rsidR="00A50939" w:rsidRPr="00ED2AAF" w:rsidRDefault="00000000" w:rsidP="007569C1">
            <w:pPr>
              <w:pStyle w:val="Cmsor3"/>
              <w:rPr>
                <w:lang w:val="hu-HU"/>
              </w:rPr>
            </w:pPr>
            <w:sdt>
              <w:sdtPr>
                <w:rPr>
                  <w:lang w:val="hu-HU"/>
                </w:rPr>
                <w:alias w:val="Célkitűzés:"/>
                <w:tag w:val="Célkitűzés:"/>
                <w:id w:val="319159961"/>
                <w:placeholder>
                  <w:docPart w:val="8A008870A9AB459599E72652004728EF"/>
                </w:placeholder>
                <w:temporary/>
                <w:showingPlcHdr/>
                <w15:appearance w15:val="hidden"/>
              </w:sdtPr>
              <w:sdtContent>
                <w:r w:rsidR="00E12C60" w:rsidRPr="00ED2AAF">
                  <w:rPr>
                    <w:lang w:val="hu-HU" w:bidi="hu"/>
                  </w:rPr>
                  <w:t>Célkitűzés</w:t>
                </w:r>
              </w:sdtContent>
            </w:sdt>
          </w:p>
          <w:sdt>
            <w:sdtPr>
              <w:rPr>
                <w:lang w:val="hu-HU"/>
              </w:rPr>
              <w:alias w:val="Adja meg a célkitűzést:"/>
              <w:tag w:val="Adja meg a célkitűzést:"/>
              <w:id w:val="-1216425596"/>
              <w:placeholder>
                <w:docPart w:val="41AB15635E04409C891102657B839AFF"/>
              </w:placeholder>
              <w:temporary/>
              <w:showingPlcHdr/>
              <w15:appearance w15:val="hidden"/>
            </w:sdtPr>
            <w:sdtContent>
              <w:p w14:paraId="40593CA1" w14:textId="77777777" w:rsidR="00823C54" w:rsidRPr="00ED2AAF" w:rsidRDefault="002C2CDD" w:rsidP="007569C1">
                <w:pPr>
                  <w:rPr>
                    <w:lang w:val="hu-HU"/>
                  </w:rPr>
                </w:pPr>
                <w:r w:rsidRPr="00ED2AAF">
                  <w:rPr>
                    <w:lang w:val="hu-HU" w:bidi="hu"/>
                  </w:rPr>
                  <w:t>A kezdéshez kattintson a helyőrző szövegére, és kezdjen el gépelni. Fogja rövidre: csak egy-két mondatot írjon.</w:t>
                </w:r>
              </w:p>
              <w:p w14:paraId="3A77C906" w14:textId="77777777" w:rsidR="002C2CDD" w:rsidRPr="00ED2AAF" w:rsidRDefault="00823C54" w:rsidP="007569C1">
                <w:pPr>
                  <w:rPr>
                    <w:lang w:val="hu-HU"/>
                  </w:rPr>
                </w:pPr>
                <w:r w:rsidRPr="00ED2AAF">
                  <w:rPr>
                    <w:lang w:val="hu-HU" w:bidi="hu"/>
                  </w:rPr>
                  <w:t>Kattintson az élőlábban szereplő táblázatcellákra, és adja meg a kapcsolati adatait (vagy ha nem szeretné, törölje az oszlopokat).</w:t>
                </w:r>
              </w:p>
            </w:sdtContent>
          </w:sdt>
          <w:p w14:paraId="2067D189" w14:textId="77777777" w:rsidR="002C2CDD" w:rsidRPr="00ED2AAF" w:rsidRDefault="00000000" w:rsidP="007569C1">
            <w:pPr>
              <w:pStyle w:val="Cmsor3"/>
              <w:rPr>
                <w:lang w:val="hu-HU"/>
              </w:rPr>
            </w:pPr>
            <w:sdt>
              <w:sdtPr>
                <w:rPr>
                  <w:lang w:val="hu-HU"/>
                </w:rPr>
                <w:alias w:val="Képzettség:"/>
                <w:tag w:val="Képzettség:"/>
                <w:id w:val="1490835561"/>
                <w:placeholder>
                  <w:docPart w:val="F24D54229FED4BE199B3B5179EDE5EF2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Képzettség</w:t>
                </w:r>
              </w:sdtContent>
            </w:sdt>
          </w:p>
          <w:sdt>
            <w:sdtPr>
              <w:rPr>
                <w:lang w:val="hu-HU"/>
              </w:rPr>
              <w:alias w:val="Ide írja be, milyen képzettségeket szerzett:"/>
              <w:tag w:val="Ide írja be, milyen képzettségeket szerzett:"/>
              <w:id w:val="929707386"/>
              <w:placeholder>
                <w:docPart w:val="1BCEA74851144F5EAD2C223F011A4B46"/>
              </w:placeholder>
              <w:temporary/>
              <w:showingPlcHdr/>
              <w15:appearance w15:val="hidden"/>
            </w:sdtPr>
            <w:sdtContent>
              <w:p w14:paraId="49DE2CE4" w14:textId="77777777" w:rsidR="00741125" w:rsidRPr="00ED2AAF" w:rsidRDefault="002C2CDD" w:rsidP="00741125">
                <w:pPr>
                  <w:rPr>
                    <w:lang w:val="hu-HU"/>
                  </w:rPr>
                </w:pPr>
                <w:r w:rsidRPr="00ED2AAF">
                  <w:rPr>
                    <w:lang w:val="hu-HU" w:bidi="hu"/>
                  </w:rPr>
                  <w:t>Mutassa be, milyen kiváló képességekkel rendelkezik! Miben tűnik ki igazán mások közül? A saját szavait használja, ne a szakzsargont!</w:t>
                </w:r>
              </w:p>
            </w:sdtContent>
          </w:sdt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Rcsostblza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Címsor elrendezéstáblázata"/>
            </w:tblPr>
            <w:tblGrid>
              <w:gridCol w:w="6738"/>
            </w:tblGrid>
            <w:tr w:rsidR="00C612DA" w:rsidRPr="00ED2AAF" w14:paraId="435DA97A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6B6D028A" w14:textId="77777777" w:rsidR="00C612DA" w:rsidRPr="00ED2AAF" w:rsidRDefault="00000000" w:rsidP="00C612DA">
                  <w:pPr>
                    <w:pStyle w:val="Cmsor1"/>
                    <w:rPr>
                      <w:lang w:val="hu-HU"/>
                    </w:rPr>
                  </w:pPr>
                  <w:sdt>
                    <w:sdtPr>
                      <w:rPr>
                        <w:lang w:val="hu-HU"/>
                      </w:rPr>
                      <w:alias w:val="Adja meg a nevét:"/>
                      <w:tag w:val="Adja meg a nevét:"/>
                      <w:id w:val="-296147368"/>
                      <w:placeholder>
                        <w:docPart w:val="D4E43221F8F1445B96F83E4AB87AF89B"/>
                      </w:placeholder>
                      <w:showingPlcHdr/>
                      <w15:appearance w15:val="hidden"/>
                    </w:sdtPr>
                    <w:sdtContent>
                      <w:r w:rsidR="00D97A41" w:rsidRPr="00ED2AAF">
                        <w:rPr>
                          <w:lang w:val="hu-HU" w:bidi="hu"/>
                        </w:rPr>
                        <w:t>Az Ön neve</w:t>
                      </w:r>
                    </w:sdtContent>
                  </w:sdt>
                </w:p>
                <w:p w14:paraId="50074E8F" w14:textId="77777777" w:rsidR="00906BEE" w:rsidRPr="00ED2AAF" w:rsidRDefault="00000000" w:rsidP="00906BEE">
                  <w:pPr>
                    <w:pStyle w:val="Cmsor2"/>
                    <w:rPr>
                      <w:lang w:val="hu-HU"/>
                    </w:rPr>
                  </w:pPr>
                  <w:sdt>
                    <w:sdtPr>
                      <w:rPr>
                        <w:lang w:val="hu-HU"/>
                      </w:rPr>
                      <w:alias w:val="Adja meg a szakmáját vagy az ágazatát:"/>
                      <w:tag w:val="Adja meg a szakmáját vagy az ágazatát:"/>
                      <w:id w:val="-223601802"/>
                      <w:placeholder>
                        <w:docPart w:val="586E4083078944278BE3C932C493E984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7D6458" w:rsidRPr="00ED2AAF">
                        <w:rPr>
                          <w:lang w:val="hu-HU" w:bidi="hu"/>
                        </w:rPr>
                        <w:t>Szakma vagy ágazat</w:t>
                      </w:r>
                    </w:sdtContent>
                  </w:sdt>
                  <w:r w:rsidR="007D6458" w:rsidRPr="00ED2AAF">
                    <w:rPr>
                      <w:lang w:val="hu-HU" w:bidi="hu"/>
                    </w:rPr>
                    <w:t xml:space="preserve"> | </w:t>
                  </w:r>
                  <w:sdt>
                    <w:sdtPr>
                      <w:rPr>
                        <w:lang w:val="hu-HU"/>
                      </w:rPr>
                      <w:alias w:val="Egyéb online felületek hivatkozása:"/>
                      <w:tag w:val="Egyéb online felületek hivatkozása:"/>
                      <w:id w:val="-760060136"/>
                      <w:placeholder>
                        <w:docPart w:val="3CE3FB38D1FF4EE5BC7CE90F73689D1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7D6458" w:rsidRPr="00ED2AAF">
                        <w:rPr>
                          <w:lang w:val="hu-HU" w:bidi="hu"/>
                        </w:rPr>
                        <w:t>Egyéb online felületek hivatkozása: Portfólió/webhely/blog</w:t>
                      </w:r>
                    </w:sdtContent>
                  </w:sdt>
                </w:p>
              </w:tc>
            </w:tr>
          </w:tbl>
          <w:p w14:paraId="7B3B8BE0" w14:textId="23F87CA7" w:rsidR="002C2CDD" w:rsidRPr="00A24800" w:rsidRDefault="00000000" w:rsidP="007569C1">
            <w:pPr>
              <w:pStyle w:val="Cmsor3"/>
              <w:rPr>
                <w:sz w:val="24"/>
                <w:lang w:val="hu-HU"/>
              </w:rPr>
            </w:pPr>
            <w:sdt>
              <w:sdtPr>
                <w:rPr>
                  <w:lang w:val="hu-HU"/>
                </w:rPr>
                <w:alias w:val="Tapasztalat:"/>
                <w:tag w:val="Tapasztalat:"/>
                <w:id w:val="1217937480"/>
                <w:placeholder>
                  <w:docPart w:val="44E8785FFC2D4AE884A0AFF0F02B6421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Tapasztalat</w:t>
                </w:r>
              </w:sdtContent>
            </w:sdt>
            <w:r w:rsidR="00A24800">
              <w:rPr>
                <w:lang w:val="hu-HU"/>
              </w:rPr>
              <w:t xml:space="preserve"> </w:t>
            </w:r>
            <w:r w:rsidR="00A24800" w:rsidRPr="00A24800">
              <w:rPr>
                <w:sz w:val="24"/>
                <w:lang w:val="hu-HU"/>
              </w:rPr>
              <w:t>(legutolsótól a legkorábbiig)</w:t>
            </w:r>
          </w:p>
          <w:p w14:paraId="3672196B" w14:textId="77777777" w:rsidR="002C2CDD" w:rsidRPr="00ED2AAF" w:rsidRDefault="00000000" w:rsidP="007569C1">
            <w:pPr>
              <w:pStyle w:val="Cmsor4"/>
              <w:rPr>
                <w:lang w:val="hu-HU"/>
              </w:rPr>
            </w:pPr>
            <w:sdt>
              <w:sdtPr>
                <w:rPr>
                  <w:lang w:val="hu-HU"/>
                </w:rPr>
                <w:alias w:val="Adja meg az 1. beosztást:"/>
                <w:tag w:val="Adja meg az 1. beosztást:"/>
                <w:id w:val="287256568"/>
                <w:placeholder>
                  <w:docPart w:val="7C5923A6CC5B4007B97A1E687FC0F9E8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Beosztás</w:t>
                </w:r>
              </w:sdtContent>
            </w:sdt>
            <w:r w:rsidR="002C2CDD" w:rsidRPr="00ED2AAF">
              <w:rPr>
                <w:lang w:val="hu-HU" w:bidi="hu"/>
              </w:rPr>
              <w:t> • </w:t>
            </w:r>
            <w:sdt>
              <w:sdtPr>
                <w:rPr>
                  <w:lang w:val="hu-HU"/>
                </w:rPr>
                <w:alias w:val="Adja meg az 1. cég nevét:"/>
                <w:tag w:val="Adja meg az 1. cég nevét:"/>
                <w:id w:val="-1857334048"/>
                <w:placeholder>
                  <w:docPart w:val="C5C1261385A74B23A01CE43C18394E5C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Vállalat</w:t>
                </w:r>
              </w:sdtContent>
            </w:sdt>
            <w:r w:rsidR="002C2CDD" w:rsidRPr="00ED2AAF">
              <w:rPr>
                <w:lang w:val="hu-HU" w:bidi="hu"/>
              </w:rPr>
              <w:t> • </w:t>
            </w:r>
            <w:sdt>
              <w:sdtPr>
                <w:rPr>
                  <w:lang w:val="hu-HU"/>
                </w:rPr>
                <w:alias w:val="Adja meg az 1. munkahely kezdő dátumát:"/>
                <w:tag w:val="Adja meg az 1. munkaviszony kezdő dátumát:"/>
                <w:id w:val="-667248424"/>
                <w:placeholder>
                  <w:docPart w:val="CDDA3CCAC8DB431681EE21A7792FF9D9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Dátumok: kezdő</w:t>
                </w:r>
              </w:sdtContent>
            </w:sdt>
            <w:r w:rsidR="002C2CDD" w:rsidRPr="00ED2AAF">
              <w:rPr>
                <w:lang w:val="hu-HU" w:bidi="hu"/>
              </w:rPr>
              <w:t xml:space="preserve"> – </w:t>
            </w:r>
            <w:sdt>
              <w:sdtPr>
                <w:rPr>
                  <w:lang w:val="hu-HU"/>
                </w:rPr>
                <w:alias w:val="Adja meg az 1. munkaviszony záró dátumát:"/>
                <w:tag w:val="Adja meg az 1. munkahely záró dátumát:"/>
                <w:id w:val="1198581279"/>
                <w:placeholder>
                  <w:docPart w:val="8964D0D9D8EC40368BD19FDC5B387E9E"/>
                </w:placeholder>
                <w:temporary/>
                <w:showingPlcHdr/>
                <w15:appearance w15:val="hidden"/>
              </w:sdtPr>
              <w:sdtContent>
                <w:r w:rsidR="00F47E97" w:rsidRPr="00ED2AAF">
                  <w:rPr>
                    <w:lang w:val="hu-HU" w:bidi="hu"/>
                  </w:rPr>
                  <w:t>záró</w:t>
                </w:r>
              </w:sdtContent>
            </w:sdt>
          </w:p>
          <w:sdt>
            <w:sdtPr>
              <w:rPr>
                <w:lang w:val="hu-HU"/>
              </w:rPr>
              <w:alias w:val="Adja meg az 1. munkahelyen szerzett tapasztalatának részleteit:"/>
              <w:tag w:val="Adja meg az 1. munkahelyen szerzett tapasztalatának részleteit:"/>
              <w:id w:val="564761840"/>
              <w:placeholder>
                <w:docPart w:val="7FFF3B650FDF46389321361BCE270A64"/>
              </w:placeholder>
              <w:temporary/>
              <w:showingPlcHdr/>
              <w15:appearance w15:val="hidden"/>
            </w:sdtPr>
            <w:sdtContent>
              <w:p w14:paraId="52460040" w14:textId="77777777" w:rsidR="002C2CDD" w:rsidRPr="00ED2AAF" w:rsidRDefault="002C2CDD" w:rsidP="007569C1">
                <w:pPr>
                  <w:rPr>
                    <w:lang w:val="hu-HU"/>
                  </w:rPr>
                </w:pPr>
                <w:r w:rsidRPr="00ED2AAF">
                  <w:rPr>
                    <w:lang w:val="hu-HU" w:bidi="hu"/>
                  </w:rPr>
                  <w:t>Összegezze a fő feladatkörét, vezetői tapasztalatait és a legkimagaslóbb eredményeit. Ne soroljon fel minden apróságot! Szorítkozzon a legfontosabbakra, és olyan példákat hozzon fel, amelyek szemléltetik, milyen hatást ért el a döntéseivel.</w:t>
                </w:r>
              </w:p>
            </w:sdtContent>
          </w:sdt>
          <w:p w14:paraId="6284840B" w14:textId="77777777" w:rsidR="002C2CDD" w:rsidRPr="00ED2AAF" w:rsidRDefault="00000000" w:rsidP="007569C1">
            <w:pPr>
              <w:pStyle w:val="Cmsor4"/>
              <w:rPr>
                <w:lang w:val="hu-HU"/>
              </w:rPr>
            </w:pPr>
            <w:sdt>
              <w:sdtPr>
                <w:rPr>
                  <w:lang w:val="hu-HU"/>
                </w:rPr>
                <w:alias w:val="Adja meg a 2. beosztást:"/>
                <w:tag w:val="Adja meg a 2. beosztást:"/>
                <w:id w:val="1752540770"/>
                <w:placeholder>
                  <w:docPart w:val="37A152CFDA3B4C9E92408193E6C54614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Beosztás</w:t>
                </w:r>
              </w:sdtContent>
            </w:sdt>
            <w:r w:rsidR="002C2CDD" w:rsidRPr="00ED2AAF">
              <w:rPr>
                <w:lang w:val="hu-HU" w:bidi="hu"/>
              </w:rPr>
              <w:t> • </w:t>
            </w:r>
            <w:sdt>
              <w:sdtPr>
                <w:rPr>
                  <w:lang w:val="hu-HU"/>
                </w:rPr>
                <w:alias w:val="Adja meg a 2. cég nevét:"/>
                <w:tag w:val="Adja meg a 2. cég nevét:"/>
                <w:id w:val="1314912929"/>
                <w:placeholder>
                  <w:docPart w:val="ECB48EA12F4A47DA8F91E35F74F0FB21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Vállalat</w:t>
                </w:r>
              </w:sdtContent>
            </w:sdt>
            <w:r w:rsidR="002C2CDD" w:rsidRPr="00ED2AAF">
              <w:rPr>
                <w:lang w:val="hu-HU" w:bidi="hu"/>
              </w:rPr>
              <w:t> • </w:t>
            </w:r>
            <w:sdt>
              <w:sdtPr>
                <w:rPr>
                  <w:lang w:val="hu-HU"/>
                </w:rPr>
                <w:alias w:val="Adja meg a 2. munkahely kezdő dátumát:"/>
                <w:tag w:val="Adja meg a 2. munkahely kezdő dátumát:"/>
                <w:id w:val="156656456"/>
                <w:placeholder>
                  <w:docPart w:val="2271B508F3C741D3AABE4C1A720AB676"/>
                </w:placeholder>
                <w:temporary/>
                <w:showingPlcHdr/>
                <w15:appearance w15:val="hidden"/>
              </w:sdtPr>
              <w:sdtContent>
                <w:r w:rsidR="00F47E97" w:rsidRPr="00ED2AAF">
                  <w:rPr>
                    <w:lang w:val="hu-HU" w:bidi="hu"/>
                  </w:rPr>
                  <w:t>Dátumok: kezdő</w:t>
                </w:r>
              </w:sdtContent>
            </w:sdt>
            <w:r w:rsidR="002C2CDD" w:rsidRPr="00ED2AAF">
              <w:rPr>
                <w:lang w:val="hu-HU" w:bidi="hu"/>
              </w:rPr>
              <w:t xml:space="preserve"> – </w:t>
            </w:r>
            <w:sdt>
              <w:sdtPr>
                <w:rPr>
                  <w:lang w:val="hu-HU"/>
                </w:rPr>
                <w:alias w:val="Adja meg a 2. munkahely záró dátumát:"/>
                <w:tag w:val="Adja meg a 2. munkahely záró dátumát:"/>
                <w:id w:val="545882806"/>
                <w:placeholder>
                  <w:docPart w:val="CB5440DE25804271810895EA377F410E"/>
                </w:placeholder>
                <w:temporary/>
                <w:showingPlcHdr/>
                <w15:appearance w15:val="hidden"/>
              </w:sdtPr>
              <w:sdtContent>
                <w:r w:rsidR="00F47E97" w:rsidRPr="00ED2AAF">
                  <w:rPr>
                    <w:lang w:val="hu-HU" w:bidi="hu"/>
                  </w:rPr>
                  <w:t>záró</w:t>
                </w:r>
              </w:sdtContent>
            </w:sdt>
          </w:p>
          <w:p w14:paraId="10CA9050" w14:textId="77777777" w:rsidR="002C2CDD" w:rsidRPr="00ED2AAF" w:rsidRDefault="00000000" w:rsidP="007569C1">
            <w:pPr>
              <w:rPr>
                <w:lang w:val="hu-HU"/>
              </w:rPr>
            </w:pPr>
            <w:sdt>
              <w:sdtPr>
                <w:rPr>
                  <w:lang w:val="hu-HU"/>
                </w:rPr>
                <w:alias w:val="Adja meg a 2. munkahelyen szerzett tapasztalatának részleteit:"/>
                <w:tag w:val="Adja meg a 2. munkahelyen szerzett tapasztalatának részleteit:"/>
                <w:id w:val="-423336076"/>
                <w:placeholder>
                  <w:docPart w:val="081767F6971E448EA637055310D4F7EB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Mutassa be, mekkora csapat tartozott Ön alá, hány projektet teljesített vagy milyen cikkeket jelentetett meg.</w:t>
                </w:r>
              </w:sdtContent>
            </w:sdt>
          </w:p>
          <w:p w14:paraId="460EF945" w14:textId="5C25DFCA" w:rsidR="002C2CDD" w:rsidRPr="00A24800" w:rsidRDefault="00000000" w:rsidP="007569C1">
            <w:pPr>
              <w:pStyle w:val="Cmsor3"/>
              <w:rPr>
                <w:sz w:val="24"/>
                <w:lang w:val="hu-HU"/>
              </w:rPr>
            </w:pPr>
            <w:sdt>
              <w:sdtPr>
                <w:rPr>
                  <w:lang w:val="hu-HU"/>
                </w:rPr>
                <w:alias w:val="Tanulmányok:"/>
                <w:tag w:val="Tanulmányok:"/>
                <w:id w:val="1349516922"/>
                <w:placeholder>
                  <w:docPart w:val="4E65351790CF47368C5B6744DFAB6AC6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Tanulmányok</w:t>
                </w:r>
              </w:sdtContent>
            </w:sdt>
            <w:r w:rsidR="00A24800">
              <w:rPr>
                <w:lang w:val="hu-HU"/>
              </w:rPr>
              <w:t xml:space="preserve"> </w:t>
            </w:r>
            <w:r w:rsidR="00A24800" w:rsidRPr="00A24800">
              <w:rPr>
                <w:sz w:val="24"/>
                <w:lang w:val="hu-HU"/>
              </w:rPr>
              <w:t>(legutolsótól a legkorábbiig)</w:t>
            </w:r>
          </w:p>
          <w:p w14:paraId="477DAC59" w14:textId="77777777" w:rsidR="002C2CDD" w:rsidRPr="00ED2AAF" w:rsidRDefault="00000000" w:rsidP="007569C1">
            <w:pPr>
              <w:pStyle w:val="Cmsor4"/>
              <w:rPr>
                <w:lang w:val="hu-HU"/>
              </w:rPr>
            </w:pPr>
            <w:sdt>
              <w:sdtPr>
                <w:rPr>
                  <w:lang w:val="hu-HU"/>
                </w:rPr>
                <w:alias w:val="Adja meg, milyen 1. oklevelet szerzett:"/>
                <w:tag w:val="Adja meg, milyen 1. oklevelet szerzett:"/>
                <w:id w:val="634905938"/>
                <w:placeholder>
                  <w:docPart w:val="4E66CBBD0A1D49FC8033C6ADF77F8813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Oklevél</w:t>
                </w:r>
              </w:sdtContent>
            </w:sdt>
            <w:r w:rsidR="002C2CDD" w:rsidRPr="00ED2AAF">
              <w:rPr>
                <w:lang w:val="hu-HU" w:bidi="hu"/>
              </w:rPr>
              <w:t xml:space="preserve"> • </w:t>
            </w:r>
            <w:sdt>
              <w:sdtPr>
                <w:rPr>
                  <w:lang w:val="hu-HU"/>
                </w:rPr>
                <w:alias w:val="Adja meg a kiállítás dátumát:"/>
                <w:tag w:val="Adja meg a kiállítás dátumát:"/>
                <w:id w:val="2025982333"/>
                <w:placeholder>
                  <w:docPart w:val="C491C2520A7348F595E42DE7D582CF20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Kiállítás dátuma</w:t>
                </w:r>
              </w:sdtContent>
            </w:sdt>
            <w:r w:rsidR="002C2CDD" w:rsidRPr="00ED2AAF">
              <w:rPr>
                <w:lang w:val="hu-HU" w:bidi="hu"/>
              </w:rPr>
              <w:t xml:space="preserve"> • </w:t>
            </w:r>
            <w:sdt>
              <w:sdtPr>
                <w:rPr>
                  <w:lang w:val="hu-HU"/>
                </w:rPr>
                <w:alias w:val="Adja meg az intézmény nevét:"/>
                <w:tag w:val="Adja meg az intézmény nevét:"/>
                <w:id w:val="1872190286"/>
                <w:placeholder>
                  <w:docPart w:val="E218041159474F79939F23E8C78C2E31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Intézmény</w:t>
                </w:r>
              </w:sdtContent>
            </w:sdt>
          </w:p>
          <w:p w14:paraId="3B49BBD5" w14:textId="77777777" w:rsidR="002C2CDD" w:rsidRPr="00ED2AAF" w:rsidRDefault="00000000" w:rsidP="007569C1">
            <w:pPr>
              <w:rPr>
                <w:lang w:val="hu-HU"/>
              </w:rPr>
            </w:pPr>
            <w:sdt>
              <w:sdtPr>
                <w:rPr>
                  <w:lang w:val="hu-HU"/>
                </w:rPr>
                <w:alias w:val="1. oklevél tanulmányi adatai:"/>
                <w:tag w:val="1. oklevél tanulmányi adatai:"/>
                <w:id w:val="-670642327"/>
                <w:placeholder>
                  <w:docPart w:val="CBEF7FF0B9344E57BE0E758E9CA4AF80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Megemlítheti a tanulmányi átlagát, és összefoglalóval szolgálhat a kapcsolódó tanulmányi munkákról, díjakról és elismerésekről.</w:t>
                </w:r>
              </w:sdtContent>
            </w:sdt>
          </w:p>
          <w:p w14:paraId="16B7AAA1" w14:textId="77777777" w:rsidR="002C2CDD" w:rsidRPr="00ED2AAF" w:rsidRDefault="00000000" w:rsidP="007569C1">
            <w:pPr>
              <w:pStyle w:val="Cmsor4"/>
              <w:rPr>
                <w:lang w:val="hu-HU"/>
              </w:rPr>
            </w:pPr>
            <w:sdt>
              <w:sdtPr>
                <w:rPr>
                  <w:lang w:val="hu-HU"/>
                </w:rPr>
                <w:alias w:val="Adja meg, milyen 2. oklevelet szerzett:"/>
                <w:tag w:val="Adja meg, milyen 2. oklevelet szerzett:"/>
                <w:id w:val="1903635745"/>
                <w:placeholder>
                  <w:docPart w:val="EDF97DB6A7D0407FA0CB802DDEBD0877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Oklevél</w:t>
                </w:r>
              </w:sdtContent>
            </w:sdt>
            <w:r w:rsidR="002C2CDD" w:rsidRPr="00ED2AAF">
              <w:rPr>
                <w:lang w:val="hu-HU" w:bidi="hu"/>
              </w:rPr>
              <w:t xml:space="preserve"> • </w:t>
            </w:r>
            <w:sdt>
              <w:sdtPr>
                <w:rPr>
                  <w:lang w:val="hu-HU"/>
                </w:rPr>
                <w:alias w:val="Adja meg a kiállítás dátumát:"/>
                <w:tag w:val="Adja meg a kiállítás dátumát:"/>
                <w:id w:val="-1673556320"/>
                <w:placeholder>
                  <w:docPart w:val="CE74885AA3BC4A4F9E4B3AB0ABCF91B2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Kiállítás dátuma</w:t>
                </w:r>
              </w:sdtContent>
            </w:sdt>
            <w:r w:rsidR="002C2CDD" w:rsidRPr="00ED2AAF">
              <w:rPr>
                <w:lang w:val="hu-HU" w:bidi="hu"/>
              </w:rPr>
              <w:t xml:space="preserve"> • </w:t>
            </w:r>
            <w:sdt>
              <w:sdtPr>
                <w:rPr>
                  <w:lang w:val="hu-HU"/>
                </w:rPr>
                <w:alias w:val="Adja meg az intézmény nevét:"/>
                <w:tag w:val="Adja meg az intézmény nevét:"/>
                <w:id w:val="-53469802"/>
                <w:placeholder>
                  <w:docPart w:val="80CB76462410499CB6293D0FA5287854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Intézmény</w:t>
                </w:r>
              </w:sdtContent>
            </w:sdt>
          </w:p>
          <w:p w14:paraId="1F19AA92" w14:textId="77777777" w:rsidR="002C2CDD" w:rsidRPr="00ED2AAF" w:rsidRDefault="00000000" w:rsidP="007569C1">
            <w:pPr>
              <w:rPr>
                <w:lang w:val="hu-HU"/>
              </w:rPr>
            </w:pPr>
            <w:sdt>
              <w:sdtPr>
                <w:rPr>
                  <w:lang w:val="hu-HU"/>
                </w:rPr>
                <w:alias w:val="2. oklevél tanulmányi adatai:"/>
                <w:tag w:val="2. oklevél tanulmányi adatai:"/>
                <w:id w:val="-1546364347"/>
                <w:placeholder>
                  <w:docPart w:val="FABAAAC2FF21458A85C545B9A37500C1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Keresse meg a menüszalag Kezdőlap lapján a Stílusok csoportot, amellyel pillanatok alatt formázhatja a szöveget.</w:t>
                </w:r>
              </w:sdtContent>
            </w:sdt>
          </w:p>
          <w:p w14:paraId="36B172D7" w14:textId="77777777" w:rsidR="002C2CDD" w:rsidRPr="00ED2AAF" w:rsidRDefault="00000000" w:rsidP="007569C1">
            <w:pPr>
              <w:pStyle w:val="Cmsor3"/>
              <w:rPr>
                <w:lang w:val="hu-HU"/>
              </w:rPr>
            </w:pPr>
            <w:sdt>
              <w:sdtPr>
                <w:rPr>
                  <w:lang w:val="hu-HU"/>
                </w:rPr>
                <w:alias w:val="Önkéntes munkával szerzett tapasztalatok, vezetői szerepek:"/>
                <w:tag w:val="Önkéntes munkával szerzett tapasztalatok, vezetői szerepek:"/>
                <w:id w:val="-1093778966"/>
                <w:placeholder>
                  <w:docPart w:val="20059803E5FA40FC96E43A2A4F68F864"/>
                </w:placeholder>
                <w:temporary/>
                <w:showingPlcHdr/>
                <w15:appearance w15:val="hidden"/>
              </w:sdtPr>
              <w:sdtContent>
                <w:r w:rsidR="002C2CDD" w:rsidRPr="00ED2AAF">
                  <w:rPr>
                    <w:lang w:val="hu-HU" w:bidi="hu"/>
                  </w:rPr>
                  <w:t>Önkéntes munkával szerzett tapasztalatok, vezetői szerepek</w:t>
                </w:r>
              </w:sdtContent>
            </w:sdt>
          </w:p>
          <w:p w14:paraId="508F66BD" w14:textId="77777777" w:rsidR="00741125" w:rsidRPr="00ED2AAF" w:rsidRDefault="00000000" w:rsidP="00741125">
            <w:pPr>
              <w:rPr>
                <w:lang w:val="hu-HU"/>
              </w:rPr>
            </w:pPr>
            <w:sdt>
              <w:sdtPr>
                <w:rPr>
                  <w:lang w:val="hu-HU"/>
                </w:rPr>
                <w:alias w:val="Adja meg az önkéntes munkával szerzett tapasztalatait, vezetői szerepeit:"/>
                <w:tag w:val="Adja meg az önkéntes munkával szerzett tapasztalatait, vezetői szerepeit:"/>
                <w:id w:val="1952504710"/>
                <w:placeholder>
                  <w:docPart w:val="D78D89C1AA40428E91264DC3A4467EA9"/>
                </w:placeholder>
                <w:temporary/>
                <w:showingPlcHdr/>
                <w15:appearance w15:val="hidden"/>
              </w:sdtPr>
              <w:sdtContent>
                <w:r w:rsidR="00E22E87" w:rsidRPr="00ED2AAF">
                  <w:rPr>
                    <w:lang w:val="hu-HU" w:bidi="hu"/>
                  </w:rPr>
                  <w:t>Csapatvezető volt egy klubban, Önre bíztak egy projektet egy jótékonysági szervezetnél vagy részt vett az iskolaújság szerkesztésében? Hozzon olyan példákat, amelyek bemutatják, hogy Ön született vezető.</w:t>
                </w:r>
              </w:sdtContent>
            </w:sdt>
          </w:p>
        </w:tc>
      </w:tr>
    </w:tbl>
    <w:p w14:paraId="50B578D3" w14:textId="77777777" w:rsidR="00826A10" w:rsidRPr="00ED2AAF" w:rsidRDefault="00826A10" w:rsidP="00E22E87">
      <w:pPr>
        <w:pStyle w:val="Nincstrkz"/>
        <w:rPr>
          <w:lang w:val="hu-HU"/>
        </w:rPr>
      </w:pPr>
    </w:p>
    <w:p w14:paraId="5CE90DF1" w14:textId="77777777" w:rsidR="00C62C50" w:rsidRPr="00ED2AAF" w:rsidRDefault="00C62C50" w:rsidP="00826A10">
      <w:pPr>
        <w:rPr>
          <w:lang w:val="hu-HU"/>
        </w:rPr>
      </w:pPr>
    </w:p>
    <w:sectPr w:rsidR="00C62C50" w:rsidRPr="00ED2AAF" w:rsidSect="00B56BC2">
      <w:headerReference w:type="default" r:id="rId10"/>
      <w:footerReference w:type="default" r:id="rId11"/>
      <w:footerReference w:type="first" r:id="rId12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5AC9" w14:textId="77777777" w:rsidR="00C51C91" w:rsidRDefault="00C51C91" w:rsidP="00713050">
      <w:pPr>
        <w:spacing w:line="240" w:lineRule="auto"/>
      </w:pPr>
      <w:r>
        <w:separator/>
      </w:r>
    </w:p>
  </w:endnote>
  <w:endnote w:type="continuationSeparator" w:id="0">
    <w:p w14:paraId="471B2914" w14:textId="77777777" w:rsidR="00C51C91" w:rsidRDefault="00C51C9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Élőláb elrendezéstáblázata"/>
    </w:tblPr>
    <w:tblGrid>
      <w:gridCol w:w="2630"/>
      <w:gridCol w:w="2630"/>
      <w:gridCol w:w="2631"/>
      <w:gridCol w:w="2631"/>
    </w:tblGrid>
    <w:tr w:rsidR="00C2098A" w:rsidRPr="00ED2AAF" w14:paraId="70FFD426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440DAD2" w14:textId="77777777" w:rsidR="00C2098A" w:rsidRPr="00ED2AAF" w:rsidRDefault="00CA3DF1" w:rsidP="00684488">
          <w:pPr>
            <w:pStyle w:val="llb"/>
            <w:rPr>
              <w:lang w:val="hu-HU"/>
            </w:rPr>
          </w:pPr>
          <w:r w:rsidRPr="00ED2AAF">
            <w:rPr>
              <w:noProof/>
              <w:lang w:val="hu-HU" w:bidi="hu"/>
            </w:rPr>
            <mc:AlternateContent>
              <mc:Choice Requires="wpg">
                <w:drawing>
                  <wp:inline distT="0" distB="0" distL="0" distR="0" wp14:anchorId="3E52F73C" wp14:editId="0FE399C2">
                    <wp:extent cx="329184" cy="329184"/>
                    <wp:effectExtent l="0" t="0" r="0" b="0"/>
                    <wp:docPr id="16" name="Csoport 102" title="E-mail 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lipszis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Csoport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Szabadkézi sokszög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Egyenlő szárú háromszög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Egyenlő szárú háromszög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Egyenlő szárú háromszög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A7A895" id="Csoport 102" o:spid="_x0000_s1026" alt="Cím: E-mail ik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JoPCTQqCAAAEDkAAA4AAAAAAAAAAAAAAAAALgIAAGRycy9lMm9Eb2MueG1s&#10;UEsBAi0AFAAGAAgAAAAhAGhHG9DYAAAAAwEAAA8AAAAAAAAAAAAAAAAAhAoAAGRycy9kb3ducmV2&#10;LnhtbFBLBQYAAAAABAAEAPMAAACJCwAAAAA=&#10;">
                    <o:lock v:ext="edit" aspectratio="t"/>
                    <v:oval id="Ellipszis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Csoport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Szabadkézi sokszög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Egyenlő szárú háromszög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Egyenlő szárú háromszög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Egyenlő szárú háromszög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71776CB" w14:textId="77777777" w:rsidR="00C2098A" w:rsidRPr="00ED2AAF" w:rsidRDefault="00C2098A" w:rsidP="00684488">
          <w:pPr>
            <w:pStyle w:val="llb"/>
            <w:rPr>
              <w:lang w:val="hu-HU"/>
            </w:rPr>
          </w:pPr>
          <w:r w:rsidRPr="00ED2AAF">
            <w:rPr>
              <w:noProof/>
              <w:lang w:val="hu-HU" w:bidi="hu"/>
            </w:rPr>
            <mc:AlternateContent>
              <mc:Choice Requires="wpg">
                <w:drawing>
                  <wp:inline distT="0" distB="0" distL="0" distR="0" wp14:anchorId="298E5C9A" wp14:editId="55835177">
                    <wp:extent cx="329184" cy="329184"/>
                    <wp:effectExtent l="0" t="0" r="13970" b="13970"/>
                    <wp:docPr id="8" name="Csoport 4" title="Twitter 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A Twitter szimbólumot körülvevő kö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zimbólum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FCD627F" id="Csoport 4" o:spid="_x0000_s1026" alt="Cím: Twitter ik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">
                    <o:lock v:ext="edit" aspectratio="t"/>
                    <v:shape id="A Twitter szimbólumot körülvevő kö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zimbólum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A350EAF" w14:textId="77777777" w:rsidR="00C2098A" w:rsidRPr="00ED2AAF" w:rsidRDefault="00C2098A" w:rsidP="00684488">
          <w:pPr>
            <w:pStyle w:val="llb"/>
            <w:rPr>
              <w:lang w:val="hu-HU"/>
            </w:rPr>
          </w:pPr>
          <w:r w:rsidRPr="00ED2AAF">
            <w:rPr>
              <w:noProof/>
              <w:lang w:val="hu-HU" w:bidi="hu"/>
            </w:rPr>
            <mc:AlternateContent>
              <mc:Choice Requires="wpg">
                <w:drawing>
                  <wp:inline distT="0" distB="0" distL="0" distR="0" wp14:anchorId="29D9340C" wp14:editId="0CAE86D5">
                    <wp:extent cx="329184" cy="329184"/>
                    <wp:effectExtent l="0" t="0" r="13970" b="13970"/>
                    <wp:docPr id="9" name="Csoport 10" title="Telefon 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A telefon szimbólumot körülvevő kö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fon szimbólum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D702F5E" id="Csoport 10" o:spid="_x0000_s1026" alt="Cím: Telefon 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gAx2uiwRAACDXQAADgAAAAAA&#10;AAAAAAAAAAAuAgAAZHJzL2Uyb0RvYy54bWxQSwECLQAUAAYACAAAACEAaEcb0NgAAAADAQAADwAA&#10;AAAAAAAAAAAAAACGEwAAZHJzL2Rvd25yZXYueG1sUEsFBgAAAAAEAAQA8wAAAIsUAAAAAA==&#10;">
                    <o:lock v:ext="edit" aspectratio="t"/>
                    <v:shape id="A telefon szimbólumot körülvevő kör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n szimbólum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0810740" w14:textId="77777777" w:rsidR="00C2098A" w:rsidRPr="00ED2AAF" w:rsidRDefault="00C2098A" w:rsidP="00684488">
          <w:pPr>
            <w:pStyle w:val="llb"/>
            <w:rPr>
              <w:lang w:val="hu-HU"/>
            </w:rPr>
          </w:pPr>
          <w:r w:rsidRPr="00ED2AAF">
            <w:rPr>
              <w:noProof/>
              <w:lang w:val="hu-HU" w:bidi="hu"/>
            </w:rPr>
            <mc:AlternateContent>
              <mc:Choice Requires="wpg">
                <w:drawing>
                  <wp:inline distT="0" distB="0" distL="0" distR="0" wp14:anchorId="1E773E05" wp14:editId="5F9318D6">
                    <wp:extent cx="329184" cy="329184"/>
                    <wp:effectExtent l="0" t="0" r="13970" b="13970"/>
                    <wp:docPr id="12" name="Csoport 16" title="LinkedIn 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A LinkedIn szimbólumot körülvevő kö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zimbólum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8B95BB8" id="Csoport 16" o:spid="_x0000_s1026" alt="Cím: LinkedIn 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mfRHr7YRAAC8YwAADgAAAAAAAAAAAAAAAAAuAgAAZHJzL2Uyb0RvYy54bWxQSwECLQAU&#10;AAYACAAAACEAaEcb0NgAAAADAQAADwAAAAAAAAAAAAAAAAAQFAAAZHJzL2Rvd25yZXYueG1sUEsF&#10;BgAAAAAEAAQA8wAAABUVAAAAAA==&#10;">
                    <o:lock v:ext="edit" aspectratio="t"/>
                    <v:shape id="A LinkedIn szimbólumot körülvevő kör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zimbólum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:rsidRPr="00ED2AAF" w14:paraId="686C3C55" w14:textId="77777777" w:rsidTr="00826A10">
      <w:sdt>
        <w:sdtPr>
          <w:rPr>
            <w:lang w:val="hu-HU"/>
          </w:rPr>
          <w:id w:val="2059505472"/>
          <w:placeholder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217AB4F6" w14:textId="77777777" w:rsidR="00826A10" w:rsidRPr="00ED2AAF" w:rsidRDefault="00826A10" w:rsidP="00826A10">
              <w:pPr>
                <w:pStyle w:val="llb"/>
                <w:rPr>
                  <w:lang w:val="hu-HU"/>
                </w:rPr>
              </w:pPr>
              <w:r w:rsidRPr="00ED2AAF">
                <w:rPr>
                  <w:lang w:val="hu-HU" w:bidi="hu"/>
                </w:rPr>
                <w:t>E-mail-cím</w:t>
              </w:r>
            </w:p>
          </w:tc>
        </w:sdtContent>
      </w:sdt>
      <w:sdt>
        <w:sdtPr>
          <w:rPr>
            <w:lang w:val="hu-HU"/>
          </w:rPr>
          <w:id w:val="-350426300"/>
          <w:placeholder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7B7D09D2" w14:textId="77777777" w:rsidR="00826A10" w:rsidRPr="00ED2AAF" w:rsidRDefault="00826A10" w:rsidP="00826A10">
              <w:pPr>
                <w:pStyle w:val="llb"/>
                <w:rPr>
                  <w:lang w:val="hu-HU"/>
                </w:rPr>
              </w:pPr>
              <w:r w:rsidRPr="00ED2AAF">
                <w:rPr>
                  <w:lang w:val="hu-HU" w:bidi="hu"/>
                </w:rPr>
                <w:t>Twitter-azonosító</w:t>
              </w:r>
            </w:p>
          </w:tc>
        </w:sdtContent>
      </w:sdt>
      <w:sdt>
        <w:sdtPr>
          <w:rPr>
            <w:lang w:val="hu-HU"/>
          </w:rPr>
          <w:id w:val="-100111087"/>
          <w:placeholder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06EEAFEF" w14:textId="77777777" w:rsidR="00826A10" w:rsidRPr="00ED2AAF" w:rsidRDefault="00826A10" w:rsidP="00826A10">
              <w:pPr>
                <w:pStyle w:val="llb"/>
                <w:rPr>
                  <w:lang w:val="hu-HU"/>
                </w:rPr>
              </w:pPr>
              <w:r w:rsidRPr="00ED2AAF">
                <w:rPr>
                  <w:lang w:val="hu-HU" w:bidi="hu"/>
                </w:rPr>
                <w:t>Telefonszám</w:t>
              </w:r>
            </w:p>
          </w:tc>
        </w:sdtContent>
      </w:sdt>
      <w:sdt>
        <w:sdtPr>
          <w:rPr>
            <w:lang w:val="hu-HU"/>
          </w:rPr>
          <w:id w:val="-1851867989"/>
          <w:placeholder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0DE01402" w14:textId="77777777" w:rsidR="00826A10" w:rsidRPr="00ED2AAF" w:rsidRDefault="00826A10" w:rsidP="00826A10">
              <w:pPr>
                <w:pStyle w:val="llb"/>
                <w:rPr>
                  <w:lang w:val="hu-HU"/>
                </w:rPr>
              </w:pPr>
              <w:r w:rsidRPr="00ED2AAF">
                <w:rPr>
                  <w:lang w:val="hu-HU" w:bidi="hu"/>
                </w:rPr>
                <w:t>LinkedIn URL-címe</w:t>
              </w:r>
            </w:p>
          </w:tc>
        </w:sdtContent>
      </w:sdt>
    </w:tr>
  </w:tbl>
  <w:sdt>
    <w:sdtPr>
      <w:rPr>
        <w:lang w:val="hu-HU"/>
      </w:r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37E25" w14:textId="77777777" w:rsidR="00C2098A" w:rsidRPr="00ED2AAF" w:rsidRDefault="00217980" w:rsidP="00217980">
        <w:pPr>
          <w:pStyle w:val="llb"/>
          <w:rPr>
            <w:noProof/>
            <w:lang w:val="hu-HU"/>
          </w:rPr>
        </w:pPr>
        <w:r w:rsidRPr="00ED2AAF">
          <w:rPr>
            <w:lang w:val="hu-HU" w:bidi="hu"/>
          </w:rPr>
          <w:fldChar w:fldCharType="begin"/>
        </w:r>
        <w:r w:rsidRPr="00ED2AAF">
          <w:rPr>
            <w:lang w:val="hu-HU" w:bidi="hu"/>
          </w:rPr>
          <w:instrText xml:space="preserve"> PAGE   \* MERGEFORMAT </w:instrText>
        </w:r>
        <w:r w:rsidRPr="00ED2AAF">
          <w:rPr>
            <w:lang w:val="hu-HU" w:bidi="hu"/>
          </w:rPr>
          <w:fldChar w:fldCharType="separate"/>
        </w:r>
        <w:r w:rsidR="00826A10" w:rsidRPr="00ED2AAF">
          <w:rPr>
            <w:noProof/>
            <w:lang w:val="hu-HU" w:bidi="hu"/>
          </w:rPr>
          <w:t>2</w:t>
        </w:r>
        <w:r w:rsidRPr="00ED2AAF">
          <w:rPr>
            <w:noProof/>
            <w:lang w:val="hu-HU" w:bidi="h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Élőláb elrendezéstáblázata a kapcsolati adatoknak"/>
    </w:tblPr>
    <w:tblGrid>
      <w:gridCol w:w="2630"/>
      <w:gridCol w:w="2630"/>
      <w:gridCol w:w="2631"/>
      <w:gridCol w:w="2631"/>
    </w:tblGrid>
    <w:tr w:rsidR="00217980" w:rsidRPr="00ED2AAF" w14:paraId="7BBC34F2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2224B53" w14:textId="77777777" w:rsidR="00217980" w:rsidRPr="00ED2AAF" w:rsidRDefault="00217980" w:rsidP="00217980">
          <w:pPr>
            <w:pStyle w:val="llb"/>
            <w:rPr>
              <w:lang w:val="hu-HU"/>
            </w:rPr>
          </w:pPr>
          <w:r w:rsidRPr="00ED2AAF">
            <w:rPr>
              <w:noProof/>
              <w:lang w:val="hu-HU" w:bidi="hu"/>
            </w:rPr>
            <mc:AlternateContent>
              <mc:Choice Requires="wpg">
                <w:drawing>
                  <wp:inline distT="0" distB="0" distL="0" distR="0" wp14:anchorId="292CAD79" wp14:editId="3207CBBB">
                    <wp:extent cx="329184" cy="329184"/>
                    <wp:effectExtent l="0" t="0" r="0" b="0"/>
                    <wp:docPr id="27" name="Csoport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Ellipszis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Csoport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Szabadkézi sokszög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Egyenlő szárú háromszög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Egyenlő szárú háromszög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Egyenlő szárú háromszög 33" descr="e-mail ik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B7C0811" id="Csoport 102" o:spid="_x0000_s1026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W8i7tDUIAAAkOQAADgAAAAAAAAAAAAAAAAAuAgAAZHJz&#10;L2Uyb0RvYy54bWxQSwECLQAUAAYACAAAACEAaEcb0NgAAAADAQAADwAAAAAAAAAAAAAAAACPCgAA&#10;ZHJzL2Rvd25yZXYueG1sUEsFBgAAAAAEAAQA8wAAAJQLAAAAAA==&#10;">
                    <o:lock v:ext="edit" aspectratio="t"/>
                    <v:oval id="Ellipszis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Csoport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Szabadkézi sokszög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Egyenlő szárú háromszög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Egyenlő szárú háromszög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Egyenlő szárú háromszög 33" o:spid="_x0000_s1032" type="#_x0000_t5" alt="e-mail ik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8B0937B" w14:textId="77777777" w:rsidR="00217980" w:rsidRPr="00ED2AAF" w:rsidRDefault="00217980" w:rsidP="00217980">
          <w:pPr>
            <w:pStyle w:val="llb"/>
            <w:rPr>
              <w:lang w:val="hu-HU"/>
            </w:rPr>
          </w:pPr>
          <w:r w:rsidRPr="00ED2AAF">
            <w:rPr>
              <w:noProof/>
              <w:lang w:val="hu-HU" w:bidi="hu"/>
            </w:rPr>
            <mc:AlternateContent>
              <mc:Choice Requires="wpg">
                <w:drawing>
                  <wp:inline distT="0" distB="0" distL="0" distR="0" wp14:anchorId="701F976D" wp14:editId="07013047">
                    <wp:extent cx="329184" cy="329184"/>
                    <wp:effectExtent l="0" t="0" r="13970" b="13970"/>
                    <wp:docPr id="34" name="Csoport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A Twitter szimbólumot körülvevő kö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zimbólum" descr="Twitter ikon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8F30E9" id="Csoport 4" o:spid="_x0000_s1026" alt="&quot;&quot;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">
                    <o:lock v:ext="edit" aspectratio="t"/>
                    <v:shape id="A Twitter szimbólumot körülvevő kö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zimbólum" o:spid="_x0000_s1028" alt="Twitter ikon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916B7D6" w14:textId="77777777" w:rsidR="00217980" w:rsidRPr="00ED2AAF" w:rsidRDefault="00217980" w:rsidP="00217980">
          <w:pPr>
            <w:pStyle w:val="llb"/>
            <w:rPr>
              <w:lang w:val="hu-HU"/>
            </w:rPr>
          </w:pPr>
          <w:r w:rsidRPr="00ED2AAF">
            <w:rPr>
              <w:noProof/>
              <w:lang w:val="hu-HU" w:bidi="hu"/>
            </w:rPr>
            <mc:AlternateContent>
              <mc:Choice Requires="wpg">
                <w:drawing>
                  <wp:inline distT="0" distB="0" distL="0" distR="0" wp14:anchorId="53A5DB0D" wp14:editId="1CD15199">
                    <wp:extent cx="329184" cy="329184"/>
                    <wp:effectExtent l="0" t="0" r="13970" b="13970"/>
                    <wp:docPr id="37" name="Csoport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A telefon szimbólumot körülvevő kö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fon szimbólum" descr="Telefon ik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2F435C6" id="Csoport 10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MGnXRiARAACYXQAADgAAAAAAAAAAAAAAAAAuAgAA&#10;ZHJzL2Uyb0RvYy54bWxQSwECLQAUAAYACAAAACEAaEcb0NgAAAADAQAADwAAAAAAAAAAAAAAAAB6&#10;EwAAZHJzL2Rvd25yZXYueG1sUEsFBgAAAAAEAAQA8wAAAH8UAAAAAA==&#10;">
                    <o:lock v:ext="edit" aspectratio="t"/>
                    <v:shape id="A telefon szimbólumot körülvevő kör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n szimbólum" o:spid="_x0000_s1028" alt="Telefon ik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7978B00" w14:textId="77777777" w:rsidR="00217980" w:rsidRPr="00ED2AAF" w:rsidRDefault="00217980" w:rsidP="00217980">
          <w:pPr>
            <w:pStyle w:val="llb"/>
            <w:rPr>
              <w:lang w:val="hu-HU"/>
            </w:rPr>
          </w:pPr>
          <w:r w:rsidRPr="00ED2AAF">
            <w:rPr>
              <w:noProof/>
              <w:lang w:val="hu-HU" w:bidi="hu"/>
            </w:rPr>
            <mc:AlternateContent>
              <mc:Choice Requires="wpg">
                <w:drawing>
                  <wp:inline distT="0" distB="0" distL="0" distR="0" wp14:anchorId="25342630" wp14:editId="5CA9BD7A">
                    <wp:extent cx="329184" cy="329184"/>
                    <wp:effectExtent l="0" t="0" r="13970" b="13970"/>
                    <wp:docPr id="40" name="Csoport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A LinkedIn szimbólumot körülvevő kö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zimbólum" descr="LinkedIn iko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EEB9B75" id="Csoport 16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">
                    <o:lock v:ext="edit" aspectratio="t"/>
                    <v:shape id="A LinkedIn szimbólumot körülvevő kör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zimbólum" o:spid="_x0000_s1028" alt="LinkedIn iko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RPr="00ED2AAF" w14:paraId="2F55A1F5" w14:textId="77777777" w:rsidTr="006D76B1">
      <w:sdt>
        <w:sdtPr>
          <w:rPr>
            <w:lang w:val="hu-HU"/>
          </w:rPr>
          <w:id w:val="206994694"/>
          <w:placeholder>
            <w:docPart w:val="D78D89C1AA40428E91264DC3A4467EA9"/>
          </w:placeholder>
          <w:temporary/>
          <w:showingPlcHdr/>
          <w15:appearance w15:val="hidden"/>
        </w:sdtPr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7E481FB9" w14:textId="77777777" w:rsidR="00811117" w:rsidRPr="00ED2AAF" w:rsidRDefault="00B76A83" w:rsidP="003C5528">
              <w:pPr>
                <w:pStyle w:val="llb"/>
                <w:rPr>
                  <w:lang w:val="hu-HU"/>
                </w:rPr>
              </w:pPr>
              <w:r w:rsidRPr="00ED2AAF">
                <w:rPr>
                  <w:lang w:val="hu-HU" w:bidi="hu"/>
                </w:rPr>
                <w:t>E-mail-cím</w:t>
              </w:r>
            </w:p>
          </w:tc>
        </w:sdtContent>
      </w:sdt>
      <w:sdt>
        <w:sdtPr>
          <w:rPr>
            <w:lang w:val="hu-HU"/>
          </w:rPr>
          <w:id w:val="-2118979991"/>
          <w:placeholder/>
          <w:temporary/>
          <w:showingPlcHdr/>
          <w15:appearance w15:val="hidden"/>
        </w:sdtPr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2FF5E722" w14:textId="77777777" w:rsidR="00811117" w:rsidRPr="00ED2AAF" w:rsidRDefault="00B76A83" w:rsidP="00217980">
              <w:pPr>
                <w:pStyle w:val="llb"/>
                <w:rPr>
                  <w:lang w:val="hu-HU"/>
                </w:rPr>
              </w:pPr>
              <w:r w:rsidRPr="00ED2AAF">
                <w:rPr>
                  <w:lang w:val="hu-HU" w:bidi="hu"/>
                </w:rPr>
                <w:t>Twitter-azonosító</w:t>
              </w:r>
            </w:p>
          </w:tc>
        </w:sdtContent>
      </w:sdt>
      <w:sdt>
        <w:sdtPr>
          <w:rPr>
            <w:lang w:val="hu-HU"/>
          </w:rPr>
          <w:id w:val="1734046813"/>
          <w:placeholder/>
          <w:temporary/>
          <w:showingPlcHdr/>
          <w15:appearance w15:val="hidden"/>
        </w:sdtPr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07B0BEA0" w14:textId="77777777" w:rsidR="00811117" w:rsidRPr="00ED2AAF" w:rsidRDefault="00B76A83" w:rsidP="00217980">
              <w:pPr>
                <w:pStyle w:val="llb"/>
                <w:rPr>
                  <w:lang w:val="hu-HU"/>
                </w:rPr>
              </w:pPr>
              <w:r w:rsidRPr="00ED2AAF">
                <w:rPr>
                  <w:lang w:val="hu-HU" w:bidi="hu"/>
                </w:rPr>
                <w:t>Telefonszám</w:t>
              </w:r>
            </w:p>
          </w:tc>
        </w:sdtContent>
      </w:sdt>
      <w:sdt>
        <w:sdtPr>
          <w:rPr>
            <w:lang w:val="hu-HU"/>
          </w:rPr>
          <w:id w:val="-1053928120"/>
          <w:placeholder/>
          <w:temporary/>
          <w:showingPlcHdr/>
          <w15:appearance w15:val="hidden"/>
        </w:sdtPr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228DA73D" w14:textId="77777777" w:rsidR="00811117" w:rsidRPr="00ED2AAF" w:rsidRDefault="00B76A83" w:rsidP="00217980">
              <w:pPr>
                <w:pStyle w:val="llb"/>
                <w:rPr>
                  <w:lang w:val="hu-HU"/>
                </w:rPr>
              </w:pPr>
              <w:r w:rsidRPr="00ED2AAF">
                <w:rPr>
                  <w:lang w:val="hu-HU" w:bidi="hu"/>
                </w:rPr>
                <w:t>LinkedIn URL-címe</w:t>
              </w:r>
            </w:p>
          </w:tc>
        </w:sdtContent>
      </w:sdt>
    </w:tr>
  </w:tbl>
  <w:p w14:paraId="033302D5" w14:textId="77777777" w:rsidR="00217980" w:rsidRPr="00ED2AAF" w:rsidRDefault="00217980">
    <w:pPr>
      <w:pStyle w:val="llb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7B94" w14:textId="77777777" w:rsidR="00C51C91" w:rsidRDefault="00C51C91" w:rsidP="00713050">
      <w:pPr>
        <w:spacing w:line="240" w:lineRule="auto"/>
      </w:pPr>
      <w:r>
        <w:separator/>
      </w:r>
    </w:p>
  </w:footnote>
  <w:footnote w:type="continuationSeparator" w:id="0">
    <w:p w14:paraId="42DEAD7D" w14:textId="77777777" w:rsidR="00C51C91" w:rsidRDefault="00C51C91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Egyszerűsített oldalfejléc elrendezéstáblázata"/>
    </w:tblPr>
    <w:tblGrid>
      <w:gridCol w:w="3787"/>
      <w:gridCol w:w="6735"/>
    </w:tblGrid>
    <w:tr w:rsidR="001A5CA9" w:rsidRPr="00ED2AAF" w14:paraId="5422A8B0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72C37B4E" w14:textId="77777777" w:rsidR="00826A10" w:rsidRPr="00ED2AAF" w:rsidRDefault="00000000" w:rsidP="00826A10">
          <w:pPr>
            <w:pStyle w:val="Monogram"/>
            <w:rPr>
              <w:lang w:val="hu-HU"/>
            </w:rPr>
          </w:pPr>
          <w:sdt>
            <w:sdtPr>
              <w:rPr>
                <w:lang w:val="hu-HU"/>
              </w:rPr>
              <w:alias w:val="Az Ön monogramja:"/>
              <w:tag w:val="Az Ön monogramja:"/>
              <w:id w:val="1185324316"/>
              <w:placeholder/>
              <w:temporary/>
              <w:showingPlcHdr/>
              <w15:appearance w15:val="hidden"/>
            </w:sdtPr>
            <w:sdtContent>
              <w:r w:rsidR="00ED2AAF" w:rsidRPr="00ED2AAF">
                <w:rPr>
                  <w:lang w:val="hu-HU" w:bidi="hu"/>
                </w:rPr>
                <w:t>ÖN</w:t>
              </w:r>
            </w:sdtContent>
          </w:sdt>
        </w:p>
        <w:p w14:paraId="505E5CB1" w14:textId="77777777" w:rsidR="001A5CA9" w:rsidRPr="00ED2AAF" w:rsidRDefault="001A5CA9" w:rsidP="001A5CA9">
          <w:pPr>
            <w:pStyle w:val="Monogram"/>
            <w:rPr>
              <w:lang w:val="hu-HU"/>
            </w:rPr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Rcsostblza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Címsor elrendezéstáblázata"/>
          </w:tblPr>
          <w:tblGrid>
            <w:gridCol w:w="6735"/>
          </w:tblGrid>
          <w:tr w:rsidR="001A5CA9" w:rsidRPr="00ED2AAF" w14:paraId="4A596B7B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4F16C7CB" w14:textId="77777777" w:rsidR="001A5CA9" w:rsidRPr="00ED2AAF" w:rsidRDefault="00000000" w:rsidP="001A5CA9">
                <w:pPr>
                  <w:pStyle w:val="Cmsor1"/>
                  <w:rPr>
                    <w:lang w:val="hu-HU"/>
                  </w:rPr>
                </w:pPr>
                <w:sdt>
                  <w:sdtPr>
                    <w:rPr>
                      <w:lang w:val="hu-HU"/>
                    </w:rPr>
                    <w:alias w:val="Adja meg a nevét:"/>
                    <w:tag w:val="Adja meg a nevét:"/>
                    <w:id w:val="185027472"/>
                    <w:placeholder>
                      <w:docPart w:val="80CB76462410499CB6293D0FA5287854"/>
                    </w:placeholder>
                    <w:showingPlcHdr/>
                    <w15:appearance w15:val="hidden"/>
                  </w:sdtPr>
                  <w:sdtContent>
                    <w:r w:rsidR="00D97A41" w:rsidRPr="00ED2AAF">
                      <w:rPr>
                        <w:lang w:val="hu-HU" w:bidi="hu"/>
                      </w:rPr>
                      <w:t>Az Ön neve</w:t>
                    </w:r>
                  </w:sdtContent>
                </w:sdt>
              </w:p>
              <w:p w14:paraId="37FB9A40" w14:textId="77777777" w:rsidR="001A5CA9" w:rsidRPr="00ED2AAF" w:rsidRDefault="001A5CA9" w:rsidP="001A5CA9">
                <w:pPr>
                  <w:pStyle w:val="Cmsor2"/>
                  <w:rPr>
                    <w:lang w:val="hu-HU"/>
                  </w:rPr>
                </w:pPr>
              </w:p>
            </w:tc>
          </w:tr>
        </w:tbl>
        <w:p w14:paraId="637D2C8A" w14:textId="77777777" w:rsidR="001A5CA9" w:rsidRPr="00ED2AAF" w:rsidRDefault="001A5CA9" w:rsidP="001A5CA9">
          <w:pPr>
            <w:rPr>
              <w:lang w:val="hu-HU"/>
            </w:rPr>
          </w:pPr>
        </w:p>
      </w:tc>
    </w:tr>
  </w:tbl>
  <w:p w14:paraId="50AE39C2" w14:textId="77777777" w:rsidR="00217980" w:rsidRPr="00ED2AAF" w:rsidRDefault="00FB0EC9" w:rsidP="001A5CA9">
    <w:pPr>
      <w:pStyle w:val="lfej"/>
      <w:rPr>
        <w:lang w:val="hu-HU"/>
      </w:rPr>
    </w:pPr>
    <w:r w:rsidRPr="00ED2AAF">
      <w:rPr>
        <w:noProof/>
        <w:lang w:val="hu-HU" w:bidi="h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D334A03" wp14:editId="63AB5118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Csoport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Piros téglalap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ehér kör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Piros kör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BF26C0" id="Csoport 3" o:spid="_x0000_s1026" style="position:absolute;margin-left:0;margin-top:-147.25pt;width:524.85pt;height:142.55pt;z-index:-25165516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">
              <v:rect id="Piros téglalap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Fehér kör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iros kör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5075494">
    <w:abstractNumId w:val="9"/>
  </w:num>
  <w:num w:numId="2" w16cid:durableId="1659116348">
    <w:abstractNumId w:val="7"/>
  </w:num>
  <w:num w:numId="3" w16cid:durableId="898325877">
    <w:abstractNumId w:val="6"/>
  </w:num>
  <w:num w:numId="4" w16cid:durableId="71004373">
    <w:abstractNumId w:val="5"/>
  </w:num>
  <w:num w:numId="5" w16cid:durableId="1817801352">
    <w:abstractNumId w:val="4"/>
  </w:num>
  <w:num w:numId="6" w16cid:durableId="2042894580">
    <w:abstractNumId w:val="8"/>
  </w:num>
  <w:num w:numId="7" w16cid:durableId="513105814">
    <w:abstractNumId w:val="3"/>
  </w:num>
  <w:num w:numId="8" w16cid:durableId="540825749">
    <w:abstractNumId w:val="2"/>
  </w:num>
  <w:num w:numId="9" w16cid:durableId="384183106">
    <w:abstractNumId w:val="1"/>
  </w:num>
  <w:num w:numId="10" w16cid:durableId="39296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00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729B0"/>
    <w:rsid w:val="00583E4F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26A10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24800"/>
    <w:rsid w:val="00A42540"/>
    <w:rsid w:val="00A50939"/>
    <w:rsid w:val="00A83413"/>
    <w:rsid w:val="00AA6A40"/>
    <w:rsid w:val="00AA75F6"/>
    <w:rsid w:val="00AD00FD"/>
    <w:rsid w:val="00AF0A8E"/>
    <w:rsid w:val="00B27019"/>
    <w:rsid w:val="00B5664D"/>
    <w:rsid w:val="00B56BC2"/>
    <w:rsid w:val="00B76A83"/>
    <w:rsid w:val="00BA5B40"/>
    <w:rsid w:val="00BD0206"/>
    <w:rsid w:val="00BE1D0B"/>
    <w:rsid w:val="00C2098A"/>
    <w:rsid w:val="00C51C91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D2AAF"/>
    <w:rsid w:val="00EF7CC9"/>
    <w:rsid w:val="00F207C0"/>
    <w:rsid w:val="00F20AE5"/>
    <w:rsid w:val="00F47E97"/>
    <w:rsid w:val="00F645C7"/>
    <w:rsid w:val="00FA3292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71B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2AAF"/>
    <w:rPr>
      <w:rFonts w:ascii="Times New Roman" w:hAnsi="Times New Roman"/>
    </w:rPr>
  </w:style>
  <w:style w:type="paragraph" w:styleId="Cmsor1">
    <w:name w:val="heading 1"/>
    <w:basedOn w:val="Norml"/>
    <w:link w:val="Cmsor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Cmsor2">
    <w:name w:val="heading 2"/>
    <w:basedOn w:val="Norml"/>
    <w:link w:val="Cmsor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Cmsor3">
    <w:name w:val="heading 3"/>
    <w:basedOn w:val="Norml"/>
    <w:link w:val="Cmsor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Rcsostblzat">
    <w:name w:val="Table Grid"/>
    <w:basedOn w:val="Normltblzat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8"/>
    <w:qFormat/>
    <w:rsid w:val="00ED2AAF"/>
    <w:pPr>
      <w:spacing w:line="240" w:lineRule="auto"/>
    </w:pPr>
    <w:rPr>
      <w:rFonts w:ascii="Times New Roman" w:hAnsi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Helyrzszveg">
    <w:name w:val="Placeholder Text"/>
    <w:basedOn w:val="Bekezdsalapbettpusa"/>
    <w:uiPriority w:val="99"/>
    <w:semiHidden/>
    <w:rsid w:val="003D03E5"/>
    <w:rPr>
      <w:color w:val="595959" w:themeColor="text1" w:themeTint="A6"/>
    </w:rPr>
  </w:style>
  <w:style w:type="character" w:customStyle="1" w:styleId="Cmsor4Char">
    <w:name w:val="Címsor 4 Char"/>
    <w:basedOn w:val="Bekezdsalapbettpusa"/>
    <w:link w:val="Cmsor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lfej">
    <w:name w:val="header"/>
    <w:basedOn w:val="Norml"/>
    <w:link w:val="lfejChar"/>
    <w:uiPriority w:val="99"/>
    <w:unhideWhenUsed/>
    <w:rsid w:val="0088504C"/>
    <w:pPr>
      <w:spacing w:line="240" w:lineRule="auto"/>
    </w:pPr>
  </w:style>
  <w:style w:type="paragraph" w:customStyle="1" w:styleId="Monogram">
    <w:name w:val="Monogram"/>
    <w:basedOn w:val="Norml"/>
    <w:next w:val="Cmsor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lfejChar">
    <w:name w:val="Élőfej Char"/>
    <w:basedOn w:val="Bekezdsalapbettpusa"/>
    <w:link w:val="lfej"/>
    <w:uiPriority w:val="99"/>
    <w:rsid w:val="0088504C"/>
  </w:style>
  <w:style w:type="paragraph" w:styleId="llb">
    <w:name w:val="footer"/>
    <w:basedOn w:val="Norml"/>
    <w:link w:val="llb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llbChar">
    <w:name w:val="Élőláb Char"/>
    <w:basedOn w:val="Bekezdsalapbettpusa"/>
    <w:link w:val="llb"/>
    <w:uiPriority w:val="99"/>
    <w:rsid w:val="0088504C"/>
    <w:rPr>
      <w:rFonts w:asciiTheme="majorHAnsi" w:hAnsiTheme="majorHAnsi"/>
      <w:cap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m">
    <w:name w:val="Title"/>
    <w:basedOn w:val="Norml"/>
    <w:next w:val="Norml"/>
    <w:link w:val="Cm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lcmChar">
    <w:name w:val="Alcím Char"/>
    <w:basedOn w:val="Bekezdsalapbettpusa"/>
    <w:link w:val="Alcm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75F6"/>
    <w:rPr>
      <w:rFonts w:ascii="Segoe UI" w:hAnsi="Segoe UI" w:cs="Segoe UI"/>
      <w:szCs w:val="18"/>
    </w:rPr>
  </w:style>
  <w:style w:type="paragraph" w:styleId="Irodalomjegyzk">
    <w:name w:val="Bibliography"/>
    <w:basedOn w:val="Norml"/>
    <w:next w:val="Norml"/>
    <w:uiPriority w:val="37"/>
    <w:semiHidden/>
    <w:unhideWhenUsed/>
    <w:rsid w:val="00AA75F6"/>
  </w:style>
  <w:style w:type="paragraph" w:styleId="Szvegblokk">
    <w:name w:val="Block Text"/>
    <w:basedOn w:val="Norm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Szvegtrzs">
    <w:name w:val="Body Text"/>
    <w:basedOn w:val="Norml"/>
    <w:link w:val="SzvegtrzsChar"/>
    <w:uiPriority w:val="99"/>
    <w:semiHidden/>
    <w:unhideWhenUsed/>
    <w:rsid w:val="00AA75F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A75F6"/>
  </w:style>
  <w:style w:type="paragraph" w:styleId="Szvegtrzs2">
    <w:name w:val="Body Text 2"/>
    <w:basedOn w:val="Norml"/>
    <w:link w:val="Szvegtrzs2Char"/>
    <w:uiPriority w:val="99"/>
    <w:semiHidden/>
    <w:unhideWhenUsed/>
    <w:rsid w:val="00AA75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A75F6"/>
  </w:style>
  <w:style w:type="paragraph" w:styleId="Szvegtrzs3">
    <w:name w:val="Body Text 3"/>
    <w:basedOn w:val="Norml"/>
    <w:link w:val="Szvegtrzs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A75F6"/>
    <w:rPr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AA75F6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AA75F6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A75F6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A75F6"/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AA75F6"/>
    <w:pPr>
      <w:spacing w:after="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AA75F6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A75F6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AA75F6"/>
    <w:rPr>
      <w:szCs w:val="16"/>
    </w:rPr>
  </w:style>
  <w:style w:type="character" w:styleId="Knyvcme">
    <w:name w:val="Book Title"/>
    <w:basedOn w:val="Bekezdsalapbettpusa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efejezs">
    <w:name w:val="Closing"/>
    <w:basedOn w:val="Norml"/>
    <w:link w:val="Befejezs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AA75F6"/>
  </w:style>
  <w:style w:type="table" w:styleId="Sznesrcs">
    <w:name w:val="Colorful Grid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zneslista">
    <w:name w:val="Colorful List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znesrnykols">
    <w:name w:val="Colorful Shading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AA75F6"/>
    <w:rPr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75F6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75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75F6"/>
    <w:rPr>
      <w:b/>
      <w:bCs/>
      <w:szCs w:val="20"/>
    </w:rPr>
  </w:style>
  <w:style w:type="table" w:styleId="Sttlista">
    <w:name w:val="Dark List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tum">
    <w:name w:val="Date"/>
    <w:basedOn w:val="Norml"/>
    <w:next w:val="Norml"/>
    <w:link w:val="DtumChar"/>
    <w:uiPriority w:val="99"/>
    <w:semiHidden/>
    <w:unhideWhenUsed/>
    <w:rsid w:val="00AA75F6"/>
  </w:style>
  <w:style w:type="character" w:customStyle="1" w:styleId="DtumChar">
    <w:name w:val="Dátum Char"/>
    <w:basedOn w:val="Bekezdsalapbettpusa"/>
    <w:link w:val="Dtum"/>
    <w:uiPriority w:val="99"/>
    <w:semiHidden/>
    <w:rsid w:val="00AA75F6"/>
  </w:style>
  <w:style w:type="paragraph" w:styleId="Dokumentumtrkp">
    <w:name w:val="Document Map"/>
    <w:basedOn w:val="Norml"/>
    <w:link w:val="Dokumentumtrk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A75F6"/>
    <w:rPr>
      <w:rFonts w:ascii="Segoe UI" w:hAnsi="Segoe UI" w:cs="Segoe UI"/>
      <w:szCs w:val="16"/>
    </w:rPr>
  </w:style>
  <w:style w:type="paragraph" w:styleId="E-mail-alrs">
    <w:name w:val="E-mail Signature"/>
    <w:basedOn w:val="Norml"/>
    <w:link w:val="E-mail-alrsChar"/>
    <w:uiPriority w:val="99"/>
    <w:semiHidden/>
    <w:unhideWhenUsed/>
    <w:rsid w:val="00AA75F6"/>
    <w:pPr>
      <w:spacing w:line="240" w:lineRule="auto"/>
    </w:pPr>
  </w:style>
  <w:style w:type="character" w:customStyle="1" w:styleId="E-mail-alrsChar">
    <w:name w:val="E-mail-aláírás Char"/>
    <w:basedOn w:val="Bekezdsalapbettpusa"/>
    <w:link w:val="E-mail-alrs"/>
    <w:uiPriority w:val="99"/>
    <w:semiHidden/>
    <w:rsid w:val="00AA75F6"/>
  </w:style>
  <w:style w:type="character" w:styleId="Kiemels">
    <w:name w:val="Emphasis"/>
    <w:basedOn w:val="Bekezdsalapbettpusa"/>
    <w:uiPriority w:val="10"/>
    <w:semiHidden/>
    <w:unhideWhenUsed/>
    <w:rsid w:val="00AA75F6"/>
    <w:rPr>
      <w:i/>
      <w:iCs/>
    </w:rPr>
  </w:style>
  <w:style w:type="character" w:styleId="Vgjegyzet-hivatkozs">
    <w:name w:val="endnote reference"/>
    <w:basedOn w:val="Bekezdsalapbettpusa"/>
    <w:uiPriority w:val="99"/>
    <w:semiHidden/>
    <w:unhideWhenUsed/>
    <w:rsid w:val="00AA75F6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A75F6"/>
    <w:rPr>
      <w:szCs w:val="20"/>
    </w:rPr>
  </w:style>
  <w:style w:type="paragraph" w:styleId="Bortkcm">
    <w:name w:val="envelope address"/>
    <w:basedOn w:val="Norm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AA75F6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75F6"/>
    <w:rPr>
      <w:szCs w:val="20"/>
    </w:rPr>
  </w:style>
  <w:style w:type="table" w:styleId="Tblzatrcsos1vilgos">
    <w:name w:val="Grid Table 1 Light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3">
    <w:name w:val="Grid Table 3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blzatrcsos4">
    <w:name w:val="Grid Table 4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6jellszn">
    <w:name w:val="Grid Table 4 Accent 6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">
    <w:name w:val="Grid Table 5 Dark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1jellszn">
    <w:name w:val="Grid Table 5 Dark Accent 1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Cmsor5Char">
    <w:name w:val="Címsor 5 Char"/>
    <w:basedOn w:val="Bekezdsalapbettpusa"/>
    <w:link w:val="Cmsor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-mozaiksz">
    <w:name w:val="HTML Acronym"/>
    <w:basedOn w:val="Bekezdsalapbettpusa"/>
    <w:uiPriority w:val="99"/>
    <w:semiHidden/>
    <w:unhideWhenUsed/>
    <w:rsid w:val="00AA75F6"/>
  </w:style>
  <w:style w:type="paragraph" w:styleId="HTML-cm">
    <w:name w:val="HTML Address"/>
    <w:basedOn w:val="Norml"/>
    <w:link w:val="HTML-cm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AA75F6"/>
    <w:rPr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AA75F6"/>
    <w:rPr>
      <w:i/>
      <w:iCs/>
    </w:rPr>
  </w:style>
  <w:style w:type="character" w:styleId="HTML-kd">
    <w:name w:val="HTML Code"/>
    <w:basedOn w:val="Bekezdsalapbettpusa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definci">
    <w:name w:val="HTML Definition"/>
    <w:basedOn w:val="Bekezdsalapbettpusa"/>
    <w:uiPriority w:val="99"/>
    <w:semiHidden/>
    <w:unhideWhenUsed/>
    <w:rsid w:val="00AA75F6"/>
    <w:rPr>
      <w:i/>
      <w:iCs/>
    </w:rPr>
  </w:style>
  <w:style w:type="character" w:styleId="HTML-billentyzet">
    <w:name w:val="HTML Keyboard"/>
    <w:basedOn w:val="Bekezdsalapbettpusa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A75F6"/>
    <w:rPr>
      <w:rFonts w:ascii="Consolas" w:hAnsi="Consolas"/>
      <w:szCs w:val="20"/>
    </w:rPr>
  </w:style>
  <w:style w:type="character" w:styleId="HTML-minta">
    <w:name w:val="HTML Sample"/>
    <w:basedOn w:val="Bekezdsalapbettpusa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-rgp">
    <w:name w:val="HTML Typewriter"/>
    <w:basedOn w:val="Bekezdsalapbettpusa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vltoz">
    <w:name w:val="HTML Variable"/>
    <w:basedOn w:val="Bekezdsalapbettpusa"/>
    <w:uiPriority w:val="99"/>
    <w:semiHidden/>
    <w:unhideWhenUsed/>
    <w:rsid w:val="00AA75F6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AA75F6"/>
    <w:rPr>
      <w:color w:val="0563C1" w:themeColor="hyperlink"/>
      <w:u w:val="single"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Erskiemels">
    <w:name w:val="Intense Emphasis"/>
    <w:basedOn w:val="Bekezdsalapbettpusa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3D03E5"/>
    <w:rPr>
      <w:i/>
      <w:iCs/>
      <w:color w:val="D01818" w:themeColor="accent1" w:themeShade="BF"/>
    </w:rPr>
  </w:style>
  <w:style w:type="character" w:styleId="Ershivatkozs">
    <w:name w:val="Intense Reference"/>
    <w:basedOn w:val="Bekezdsalapbettpusa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Vilgosrcs">
    <w:name w:val="Light Grid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Vilgoslista">
    <w:name w:val="Light List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orszma">
    <w:name w:val="line number"/>
    <w:basedOn w:val="Bekezdsalapbettpusa"/>
    <w:uiPriority w:val="99"/>
    <w:semiHidden/>
    <w:unhideWhenUsed/>
    <w:rsid w:val="00AA75F6"/>
  </w:style>
  <w:style w:type="paragraph" w:styleId="Lista">
    <w:name w:val="List"/>
    <w:basedOn w:val="Norm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AA75F6"/>
    <w:pPr>
      <w:ind w:left="1800" w:hanging="360"/>
      <w:contextualSpacing/>
    </w:pPr>
  </w:style>
  <w:style w:type="paragraph" w:styleId="Felsorols">
    <w:name w:val="List Bullet"/>
    <w:basedOn w:val="Norm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afolytatsa">
    <w:name w:val="List Continue"/>
    <w:basedOn w:val="Norm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Szmozottlista">
    <w:name w:val="List Number"/>
    <w:basedOn w:val="Norm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aszerbekezds">
    <w:name w:val="List Paragraph"/>
    <w:basedOn w:val="Norml"/>
    <w:uiPriority w:val="34"/>
    <w:semiHidden/>
    <w:unhideWhenUsed/>
    <w:qFormat/>
    <w:rsid w:val="00AA75F6"/>
    <w:pPr>
      <w:ind w:left="720"/>
      <w:contextualSpacing/>
    </w:pPr>
  </w:style>
  <w:style w:type="table" w:styleId="Listaszertblzat1vilgos">
    <w:name w:val="List Table 1 Light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2">
    <w:name w:val="List Table 2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3">
    <w:name w:val="List Table 3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szvege">
    <w:name w:val="macro"/>
    <w:link w:val="Makrszvege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AA75F6"/>
    <w:rPr>
      <w:rFonts w:ascii="Consolas" w:hAnsi="Consolas"/>
      <w:szCs w:val="20"/>
    </w:rPr>
  </w:style>
  <w:style w:type="table" w:styleId="Kzepesrcs1">
    <w:name w:val="Medium Grid 1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Kzepeslista1">
    <w:name w:val="Medium List 1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enetfej">
    <w:name w:val="Message Header"/>
    <w:basedOn w:val="Norml"/>
    <w:link w:val="zenetfej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Web">
    <w:name w:val="Normal (Web)"/>
    <w:basedOn w:val="Norml"/>
    <w:uiPriority w:val="99"/>
    <w:semiHidden/>
    <w:unhideWhenUsed/>
    <w:rsid w:val="00AA75F6"/>
    <w:rPr>
      <w:rFonts w:cs="Times New Roman"/>
      <w:sz w:val="24"/>
      <w:szCs w:val="24"/>
    </w:rPr>
  </w:style>
  <w:style w:type="paragraph" w:styleId="Normlbehzs">
    <w:name w:val="Normal Indent"/>
    <w:basedOn w:val="Norml"/>
    <w:uiPriority w:val="99"/>
    <w:semiHidden/>
    <w:unhideWhenUsed/>
    <w:rsid w:val="00AA75F6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AA75F6"/>
    <w:pPr>
      <w:spacing w:line="240" w:lineRule="auto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AA75F6"/>
  </w:style>
  <w:style w:type="character" w:styleId="Oldalszm">
    <w:name w:val="page number"/>
    <w:basedOn w:val="Bekezdsalapbettpusa"/>
    <w:uiPriority w:val="99"/>
    <w:semiHidden/>
    <w:unhideWhenUsed/>
    <w:rsid w:val="00AA75F6"/>
  </w:style>
  <w:style w:type="table" w:styleId="Tblzategyszer1">
    <w:name w:val="Plain Table 1"/>
    <w:basedOn w:val="Normltblzat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sakszveg">
    <w:name w:val="Plain Text"/>
    <w:basedOn w:val="Norml"/>
    <w:link w:val="Csakszveg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A75F6"/>
    <w:rPr>
      <w:rFonts w:ascii="Consolas" w:hAnsi="Consolas"/>
      <w:szCs w:val="21"/>
    </w:rPr>
  </w:style>
  <w:style w:type="paragraph" w:styleId="Idzet">
    <w:name w:val="Quote"/>
    <w:basedOn w:val="Norml"/>
    <w:next w:val="Norml"/>
    <w:link w:val="Idzet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semiHidden/>
    <w:rsid w:val="00AA75F6"/>
    <w:rPr>
      <w:i/>
      <w:iCs/>
      <w:color w:val="404040" w:themeColor="text1" w:themeTint="BF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AA75F6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AA75F6"/>
  </w:style>
  <w:style w:type="paragraph" w:styleId="Alrs">
    <w:name w:val="Signature"/>
    <w:basedOn w:val="Norml"/>
    <w:link w:val="Alrs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AA75F6"/>
  </w:style>
  <w:style w:type="character" w:styleId="Kiemels2">
    <w:name w:val="Strong"/>
    <w:basedOn w:val="Bekezdsalapbettpusa"/>
    <w:uiPriority w:val="22"/>
    <w:semiHidden/>
    <w:unhideWhenUsed/>
    <w:qFormat/>
    <w:rsid w:val="00AA75F6"/>
    <w:rPr>
      <w:b/>
      <w:bCs/>
    </w:rPr>
  </w:style>
  <w:style w:type="character" w:styleId="Finomkiemels">
    <w:name w:val="Subtle Emphasis"/>
    <w:basedOn w:val="Bekezdsalapbettpusa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rhatstblzat1">
    <w:name w:val="Table 3D effects 1"/>
    <w:basedOn w:val="Normltblzat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szlopostblzat1">
    <w:name w:val="Table Columns 1"/>
    <w:basedOn w:val="Normltblzat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blzat">
    <w:name w:val="Table Contemporary"/>
    <w:basedOn w:val="Normltblzat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1">
    <w:name w:val="Table Grid 1"/>
    <w:basedOn w:val="Normltblzat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aszertblzat1">
    <w:name w:val="Table List 1"/>
    <w:basedOn w:val="Normltblzat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Hivatkozsjegyzk">
    <w:name w:val="table of authorities"/>
    <w:basedOn w:val="Norml"/>
    <w:next w:val="Norml"/>
    <w:uiPriority w:val="99"/>
    <w:semiHidden/>
    <w:unhideWhenUsed/>
    <w:rsid w:val="00AA75F6"/>
    <w:pPr>
      <w:ind w:left="220" w:hanging="220"/>
    </w:pPr>
  </w:style>
  <w:style w:type="paragraph" w:styleId="brajegyzk">
    <w:name w:val="table of figures"/>
    <w:basedOn w:val="Norml"/>
    <w:next w:val="Norml"/>
    <w:uiPriority w:val="99"/>
    <w:semiHidden/>
    <w:unhideWhenUsed/>
    <w:rsid w:val="00AA75F6"/>
  </w:style>
  <w:style w:type="table" w:styleId="Profitblzat">
    <w:name w:val="Table Professional"/>
    <w:basedOn w:val="Normltblzat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gyszertblzat1">
    <w:name w:val="Table Simple 1"/>
    <w:basedOn w:val="Normltblzat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estblzat1">
    <w:name w:val="Table Web 1"/>
    <w:basedOn w:val="Normltblzat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ivatkozsjegyzk-fej">
    <w:name w:val="toa heading"/>
    <w:basedOn w:val="Norml"/>
    <w:next w:val="Norm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AA75F6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AA75F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AA75F6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AA75F6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AA75F6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AA75F6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AA75F6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AA75F6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semiHidden/>
    <w:unhideWhenUsed/>
    <w:rsid w:val="00AA75F6"/>
    <w:pPr>
      <w:spacing w:after="100"/>
      <w:ind w:left="176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haszn&#225;l&#243;\AppData\Local\Microsoft\Office\16.0\DTS\hu-HU%7bC8E8CB0B-635B-443A-BD78-52066651269A%7d\%7b213A01E6-919D-48B5-8332-CEE00E848C78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442BF6882746B6B679BAF3468DA5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267646-BF28-45AF-8224-7F29AE24B81B}"/>
      </w:docPartPr>
      <w:docPartBody>
        <w:p w:rsidR="00000000" w:rsidRDefault="00000000">
          <w:pPr>
            <w:pStyle w:val="DA442BF6882746B6B679BAF3468DA5BC"/>
          </w:pPr>
          <w:r w:rsidRPr="00ED2AAF">
            <w:rPr>
              <w:lang w:bidi="hu"/>
            </w:rPr>
            <w:t>ÖN</w:t>
          </w:r>
        </w:p>
      </w:docPartBody>
    </w:docPart>
    <w:docPart>
      <w:docPartPr>
        <w:name w:val="8A008870A9AB459599E72652004728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2AD285-1475-4FA0-9BA4-9EC5515758A7}"/>
      </w:docPartPr>
      <w:docPartBody>
        <w:p w:rsidR="00000000" w:rsidRDefault="00000000">
          <w:pPr>
            <w:pStyle w:val="8A008870A9AB459599E72652004728EF"/>
          </w:pPr>
          <w:r w:rsidRPr="00ED2AAF">
            <w:rPr>
              <w:lang w:bidi="hu"/>
            </w:rPr>
            <w:t>Célkitűzés</w:t>
          </w:r>
        </w:p>
      </w:docPartBody>
    </w:docPart>
    <w:docPart>
      <w:docPartPr>
        <w:name w:val="41AB15635E04409C891102657B839A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7AA9BC-4402-4FCB-A0B0-61530308B2D4}"/>
      </w:docPartPr>
      <w:docPartBody>
        <w:p w:rsidR="00000000" w:rsidRPr="00ED2AAF" w:rsidRDefault="00000000" w:rsidP="007569C1">
          <w:r w:rsidRPr="00ED2AAF">
            <w:rPr>
              <w:lang w:bidi="hu"/>
            </w:rPr>
            <w:t>A kezdéshez kattintson a helyőrző szövegére, és kezdjen el gépelni. Fogja rövidre: csak egy-két mondatot írjon.</w:t>
          </w:r>
        </w:p>
        <w:p w:rsidR="00000000" w:rsidRDefault="00000000">
          <w:pPr>
            <w:pStyle w:val="41AB15635E04409C891102657B839AFF"/>
          </w:pPr>
          <w:r w:rsidRPr="00ED2AAF">
            <w:rPr>
              <w:lang w:bidi="hu"/>
            </w:rPr>
            <w:t>Kattintson az élőlábban szereplő táblázatcellákra, és adja meg a kapcsolati adatait (vagy ha nem szeretné, törölje az oszlopokat).</w:t>
          </w:r>
        </w:p>
      </w:docPartBody>
    </w:docPart>
    <w:docPart>
      <w:docPartPr>
        <w:name w:val="F24D54229FED4BE199B3B5179EDE5E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1B9A5F-2ED5-4751-BB09-212616861E4D}"/>
      </w:docPartPr>
      <w:docPartBody>
        <w:p w:rsidR="00000000" w:rsidRDefault="00000000">
          <w:pPr>
            <w:pStyle w:val="F24D54229FED4BE199B3B5179EDE5EF2"/>
          </w:pPr>
          <w:r w:rsidRPr="00ED2AAF">
            <w:rPr>
              <w:lang w:bidi="hu"/>
            </w:rPr>
            <w:t>Képzettség</w:t>
          </w:r>
        </w:p>
      </w:docPartBody>
    </w:docPart>
    <w:docPart>
      <w:docPartPr>
        <w:name w:val="1BCEA74851144F5EAD2C223F011A4B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F65E92-7DBB-45F9-9145-92230A2FBCDF}"/>
      </w:docPartPr>
      <w:docPartBody>
        <w:p w:rsidR="00000000" w:rsidRDefault="00000000">
          <w:pPr>
            <w:pStyle w:val="1BCEA74851144F5EAD2C223F011A4B46"/>
          </w:pPr>
          <w:r w:rsidRPr="00ED2AAF">
            <w:rPr>
              <w:lang w:bidi="hu"/>
            </w:rPr>
            <w:t>Mutassa be, milyen kiváló képességekkel rendelkezik! Miben tűnik ki igazán mások közül? A saját szavait használja, ne a szakzsargont!</w:t>
          </w:r>
        </w:p>
      </w:docPartBody>
    </w:docPart>
    <w:docPart>
      <w:docPartPr>
        <w:name w:val="D4E43221F8F1445B96F83E4AB87AF8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BC8627-9FC4-42DE-80E0-5430F70E5110}"/>
      </w:docPartPr>
      <w:docPartBody>
        <w:p w:rsidR="00000000" w:rsidRDefault="00000000">
          <w:pPr>
            <w:pStyle w:val="D4E43221F8F1445B96F83E4AB87AF89B"/>
          </w:pPr>
          <w:r w:rsidRPr="00ED2AAF">
            <w:rPr>
              <w:lang w:bidi="hu"/>
            </w:rPr>
            <w:t>Az Ön neve</w:t>
          </w:r>
        </w:p>
      </w:docPartBody>
    </w:docPart>
    <w:docPart>
      <w:docPartPr>
        <w:name w:val="586E4083078944278BE3C932C493E9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B0B883-3547-43D2-9C09-BF164F1D557A}"/>
      </w:docPartPr>
      <w:docPartBody>
        <w:p w:rsidR="00000000" w:rsidRDefault="00000000">
          <w:pPr>
            <w:pStyle w:val="586E4083078944278BE3C932C493E984"/>
          </w:pPr>
          <w:r w:rsidRPr="00ED2AAF">
            <w:rPr>
              <w:lang w:bidi="hu"/>
            </w:rPr>
            <w:t>Szakma vagy ágazat</w:t>
          </w:r>
        </w:p>
      </w:docPartBody>
    </w:docPart>
    <w:docPart>
      <w:docPartPr>
        <w:name w:val="3CE3FB38D1FF4EE5BC7CE90F73689D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878548-7CD1-4F8E-96AF-812597BC9300}"/>
      </w:docPartPr>
      <w:docPartBody>
        <w:p w:rsidR="00000000" w:rsidRDefault="00000000">
          <w:pPr>
            <w:pStyle w:val="3CE3FB38D1FF4EE5BC7CE90F73689D1D"/>
          </w:pPr>
          <w:r w:rsidRPr="00ED2AAF">
            <w:rPr>
              <w:lang w:bidi="hu"/>
            </w:rPr>
            <w:t>Egyéb online felületek hivatkozása: Portfólió/webhely/blog</w:t>
          </w:r>
        </w:p>
      </w:docPartBody>
    </w:docPart>
    <w:docPart>
      <w:docPartPr>
        <w:name w:val="44E8785FFC2D4AE884A0AFF0F02B64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26CFDD-8947-477E-B31D-C43A90C31EC6}"/>
      </w:docPartPr>
      <w:docPartBody>
        <w:p w:rsidR="00000000" w:rsidRDefault="00000000">
          <w:pPr>
            <w:pStyle w:val="44E8785FFC2D4AE884A0AFF0F02B6421"/>
          </w:pPr>
          <w:r w:rsidRPr="00ED2AAF">
            <w:rPr>
              <w:lang w:bidi="hu"/>
            </w:rPr>
            <w:t>Tapasztalat</w:t>
          </w:r>
        </w:p>
      </w:docPartBody>
    </w:docPart>
    <w:docPart>
      <w:docPartPr>
        <w:name w:val="7C5923A6CC5B4007B97A1E687FC0F9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3A825D-093A-49DA-8B0E-AE44E2E4B3B6}"/>
      </w:docPartPr>
      <w:docPartBody>
        <w:p w:rsidR="00000000" w:rsidRDefault="00000000">
          <w:pPr>
            <w:pStyle w:val="7C5923A6CC5B4007B97A1E687FC0F9E8"/>
          </w:pPr>
          <w:r w:rsidRPr="00ED2AAF">
            <w:rPr>
              <w:lang w:bidi="hu"/>
            </w:rPr>
            <w:t>Beosztás</w:t>
          </w:r>
        </w:p>
      </w:docPartBody>
    </w:docPart>
    <w:docPart>
      <w:docPartPr>
        <w:name w:val="C5C1261385A74B23A01CE43C18394E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1B645E-9D0E-469B-B4BA-A555878A3225}"/>
      </w:docPartPr>
      <w:docPartBody>
        <w:p w:rsidR="00000000" w:rsidRDefault="00000000">
          <w:pPr>
            <w:pStyle w:val="C5C1261385A74B23A01CE43C18394E5C"/>
          </w:pPr>
          <w:r w:rsidRPr="00ED2AAF">
            <w:rPr>
              <w:lang w:bidi="hu"/>
            </w:rPr>
            <w:t>Vállalat</w:t>
          </w:r>
        </w:p>
      </w:docPartBody>
    </w:docPart>
    <w:docPart>
      <w:docPartPr>
        <w:name w:val="CDDA3CCAC8DB431681EE21A7792FF9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1A98E8-C515-47D8-ABEA-3069790608BB}"/>
      </w:docPartPr>
      <w:docPartBody>
        <w:p w:rsidR="00000000" w:rsidRDefault="00000000">
          <w:pPr>
            <w:pStyle w:val="CDDA3CCAC8DB431681EE21A7792FF9D9"/>
          </w:pPr>
          <w:r w:rsidRPr="00ED2AAF">
            <w:rPr>
              <w:lang w:bidi="hu"/>
            </w:rPr>
            <w:t>Dátumok: kezdő</w:t>
          </w:r>
        </w:p>
      </w:docPartBody>
    </w:docPart>
    <w:docPart>
      <w:docPartPr>
        <w:name w:val="8964D0D9D8EC40368BD19FDC5B387E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61912E-5AC9-459E-BFBF-B891F77D3575}"/>
      </w:docPartPr>
      <w:docPartBody>
        <w:p w:rsidR="00000000" w:rsidRDefault="00000000">
          <w:pPr>
            <w:pStyle w:val="8964D0D9D8EC40368BD19FDC5B387E9E"/>
          </w:pPr>
          <w:r w:rsidRPr="00ED2AAF">
            <w:rPr>
              <w:lang w:bidi="hu"/>
            </w:rPr>
            <w:t>záró</w:t>
          </w:r>
        </w:p>
      </w:docPartBody>
    </w:docPart>
    <w:docPart>
      <w:docPartPr>
        <w:name w:val="7FFF3B650FDF46389321361BCE270A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EBE704-C929-47E1-9C8D-ACDC6BDE594F}"/>
      </w:docPartPr>
      <w:docPartBody>
        <w:p w:rsidR="00000000" w:rsidRDefault="00000000">
          <w:pPr>
            <w:pStyle w:val="7FFF3B650FDF46389321361BCE270A64"/>
          </w:pPr>
          <w:r w:rsidRPr="00ED2AAF">
            <w:rPr>
              <w:lang w:bidi="hu"/>
            </w:rPr>
            <w:t>Összegezze a fő feladatkörét, vezetői tapasztalatait és a legkimagaslóbb eredményeit. Ne soroljon fel minden apróságot! Szorítkozzon a legfontosabbakra, és olyan példákat hozzon fel, amelyek szemléltetik, milyen hatást ért el a döntéseivel.</w:t>
          </w:r>
        </w:p>
      </w:docPartBody>
    </w:docPart>
    <w:docPart>
      <w:docPartPr>
        <w:name w:val="37A152CFDA3B4C9E92408193E6C546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75DB97-306B-4237-8C65-687A1BF07D59}"/>
      </w:docPartPr>
      <w:docPartBody>
        <w:p w:rsidR="00000000" w:rsidRDefault="00000000">
          <w:pPr>
            <w:pStyle w:val="37A152CFDA3B4C9E92408193E6C54614"/>
          </w:pPr>
          <w:r w:rsidRPr="00ED2AAF">
            <w:rPr>
              <w:lang w:bidi="hu"/>
            </w:rPr>
            <w:t>Beosztás</w:t>
          </w:r>
        </w:p>
      </w:docPartBody>
    </w:docPart>
    <w:docPart>
      <w:docPartPr>
        <w:name w:val="ECB48EA12F4A47DA8F91E35F74F0FB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172422-C1C0-4FB3-A6AD-2538352C9C9E}"/>
      </w:docPartPr>
      <w:docPartBody>
        <w:p w:rsidR="00000000" w:rsidRDefault="00000000">
          <w:pPr>
            <w:pStyle w:val="ECB48EA12F4A47DA8F91E35F74F0FB21"/>
          </w:pPr>
          <w:r w:rsidRPr="00ED2AAF">
            <w:rPr>
              <w:lang w:bidi="hu"/>
            </w:rPr>
            <w:t>Vállalat</w:t>
          </w:r>
        </w:p>
      </w:docPartBody>
    </w:docPart>
    <w:docPart>
      <w:docPartPr>
        <w:name w:val="2271B508F3C741D3AABE4C1A720AB6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42FF8C-26B0-461A-9F17-1AAA9D14E717}"/>
      </w:docPartPr>
      <w:docPartBody>
        <w:p w:rsidR="00000000" w:rsidRDefault="00000000">
          <w:pPr>
            <w:pStyle w:val="2271B508F3C741D3AABE4C1A720AB676"/>
          </w:pPr>
          <w:r w:rsidRPr="00ED2AAF">
            <w:rPr>
              <w:lang w:bidi="hu"/>
            </w:rPr>
            <w:t>Dátumok: kezdő</w:t>
          </w:r>
        </w:p>
      </w:docPartBody>
    </w:docPart>
    <w:docPart>
      <w:docPartPr>
        <w:name w:val="CB5440DE25804271810895EA377F41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AC93C-D5A3-4D72-A5B6-F55D59120A9C}"/>
      </w:docPartPr>
      <w:docPartBody>
        <w:p w:rsidR="00000000" w:rsidRDefault="00000000">
          <w:pPr>
            <w:pStyle w:val="CB5440DE25804271810895EA377F410E"/>
          </w:pPr>
          <w:r w:rsidRPr="00ED2AAF">
            <w:rPr>
              <w:lang w:bidi="hu"/>
            </w:rPr>
            <w:t>záró</w:t>
          </w:r>
        </w:p>
      </w:docPartBody>
    </w:docPart>
    <w:docPart>
      <w:docPartPr>
        <w:name w:val="081767F6971E448EA637055310D4F7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E6C533-90C1-4ADA-A540-824A95612DD4}"/>
      </w:docPartPr>
      <w:docPartBody>
        <w:p w:rsidR="00000000" w:rsidRDefault="00000000">
          <w:pPr>
            <w:pStyle w:val="081767F6971E448EA637055310D4F7EB"/>
          </w:pPr>
          <w:r w:rsidRPr="00ED2AAF">
            <w:rPr>
              <w:lang w:bidi="hu"/>
            </w:rPr>
            <w:t>Mutassa be, mekkora csapat tartozott Ön alá, hány projektet teljesített vagy milyen cikkeket jelentetett meg.</w:t>
          </w:r>
        </w:p>
      </w:docPartBody>
    </w:docPart>
    <w:docPart>
      <w:docPartPr>
        <w:name w:val="4E65351790CF47368C5B6744DFAB6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69A0E4-C7F2-439E-AD66-BD08B9AAAC27}"/>
      </w:docPartPr>
      <w:docPartBody>
        <w:p w:rsidR="00000000" w:rsidRDefault="00000000">
          <w:pPr>
            <w:pStyle w:val="4E65351790CF47368C5B6744DFAB6AC6"/>
          </w:pPr>
          <w:r w:rsidRPr="00ED2AAF">
            <w:rPr>
              <w:lang w:bidi="hu"/>
            </w:rPr>
            <w:t>Tanulmányok</w:t>
          </w:r>
        </w:p>
      </w:docPartBody>
    </w:docPart>
    <w:docPart>
      <w:docPartPr>
        <w:name w:val="4E66CBBD0A1D49FC8033C6ADF77F88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096C4B-19D9-4E1A-A2D6-DCA68AA118B8}"/>
      </w:docPartPr>
      <w:docPartBody>
        <w:p w:rsidR="00000000" w:rsidRDefault="00000000">
          <w:pPr>
            <w:pStyle w:val="4E66CBBD0A1D49FC8033C6ADF77F8813"/>
          </w:pPr>
          <w:r w:rsidRPr="00ED2AAF">
            <w:rPr>
              <w:lang w:bidi="hu"/>
            </w:rPr>
            <w:t>Oklevél</w:t>
          </w:r>
        </w:p>
      </w:docPartBody>
    </w:docPart>
    <w:docPart>
      <w:docPartPr>
        <w:name w:val="C491C2520A7348F595E42DE7D582CF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7B317C-455C-4913-A805-C163102F3BA1}"/>
      </w:docPartPr>
      <w:docPartBody>
        <w:p w:rsidR="00000000" w:rsidRDefault="00000000">
          <w:pPr>
            <w:pStyle w:val="C491C2520A7348F595E42DE7D582CF20"/>
          </w:pPr>
          <w:r w:rsidRPr="00ED2AAF">
            <w:rPr>
              <w:lang w:bidi="hu"/>
            </w:rPr>
            <w:t>Kiállítás dátuma</w:t>
          </w:r>
        </w:p>
      </w:docPartBody>
    </w:docPart>
    <w:docPart>
      <w:docPartPr>
        <w:name w:val="E218041159474F79939F23E8C78C2E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4093EA-AE6A-4233-BBBA-919F26F72844}"/>
      </w:docPartPr>
      <w:docPartBody>
        <w:p w:rsidR="00000000" w:rsidRDefault="00000000">
          <w:pPr>
            <w:pStyle w:val="E218041159474F79939F23E8C78C2E31"/>
          </w:pPr>
          <w:r w:rsidRPr="00ED2AAF">
            <w:rPr>
              <w:lang w:bidi="hu"/>
            </w:rPr>
            <w:t>Intézmény</w:t>
          </w:r>
        </w:p>
      </w:docPartBody>
    </w:docPart>
    <w:docPart>
      <w:docPartPr>
        <w:name w:val="CBEF7FF0B9344E57BE0E758E9CA4AF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40C413-2C0C-4C0F-89BF-44D0F71D79BD}"/>
      </w:docPartPr>
      <w:docPartBody>
        <w:p w:rsidR="00000000" w:rsidRDefault="00000000">
          <w:pPr>
            <w:pStyle w:val="CBEF7FF0B9344E57BE0E758E9CA4AF80"/>
          </w:pPr>
          <w:r w:rsidRPr="00ED2AAF">
            <w:rPr>
              <w:lang w:bidi="hu"/>
            </w:rPr>
            <w:t>Megemlítheti a tanulmányi átlagát, és összefoglalóval szolgálhat a kapcsolódó tanulmányi munkákról, díjakról és elismerésekről.</w:t>
          </w:r>
        </w:p>
      </w:docPartBody>
    </w:docPart>
    <w:docPart>
      <w:docPartPr>
        <w:name w:val="EDF97DB6A7D0407FA0CB802DDEBD08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9D7D9E-A9DA-418C-8975-1BF6350353D5}"/>
      </w:docPartPr>
      <w:docPartBody>
        <w:p w:rsidR="00000000" w:rsidRDefault="00000000">
          <w:pPr>
            <w:pStyle w:val="EDF97DB6A7D0407FA0CB802DDEBD0877"/>
          </w:pPr>
          <w:r w:rsidRPr="00ED2AAF">
            <w:rPr>
              <w:lang w:bidi="hu"/>
            </w:rPr>
            <w:t>Oklevél</w:t>
          </w:r>
        </w:p>
      </w:docPartBody>
    </w:docPart>
    <w:docPart>
      <w:docPartPr>
        <w:name w:val="CE74885AA3BC4A4F9E4B3AB0ABCF91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E23FA2-374E-4032-930A-1A9CF5415A24}"/>
      </w:docPartPr>
      <w:docPartBody>
        <w:p w:rsidR="00000000" w:rsidRDefault="00000000">
          <w:pPr>
            <w:pStyle w:val="CE74885AA3BC4A4F9E4B3AB0ABCF91B2"/>
          </w:pPr>
          <w:r w:rsidRPr="00ED2AAF">
            <w:rPr>
              <w:lang w:bidi="hu"/>
            </w:rPr>
            <w:t>Kiállítás dátuma</w:t>
          </w:r>
        </w:p>
      </w:docPartBody>
    </w:docPart>
    <w:docPart>
      <w:docPartPr>
        <w:name w:val="80CB76462410499CB6293D0FA52878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E65B91-C3D8-47F6-9C70-762F202C63BD}"/>
      </w:docPartPr>
      <w:docPartBody>
        <w:p w:rsidR="00000000" w:rsidRDefault="00000000">
          <w:pPr>
            <w:pStyle w:val="80CB76462410499CB6293D0FA5287854"/>
          </w:pPr>
          <w:r w:rsidRPr="00ED2AAF">
            <w:rPr>
              <w:lang w:bidi="hu"/>
            </w:rPr>
            <w:t>Intézmény</w:t>
          </w:r>
        </w:p>
      </w:docPartBody>
    </w:docPart>
    <w:docPart>
      <w:docPartPr>
        <w:name w:val="FABAAAC2FF21458A85C545B9A37500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E2402E-8BA3-4F31-8066-B3D16477EBA8}"/>
      </w:docPartPr>
      <w:docPartBody>
        <w:p w:rsidR="00000000" w:rsidRDefault="00000000">
          <w:pPr>
            <w:pStyle w:val="FABAAAC2FF21458A85C545B9A37500C1"/>
          </w:pPr>
          <w:r w:rsidRPr="00ED2AAF">
            <w:rPr>
              <w:lang w:bidi="hu"/>
            </w:rPr>
            <w:t>Keresse meg a menüszalag Kezdőlap lapján a Stílusok csoportot, amellyel pillanatok alatt formázhatja a szöveget.</w:t>
          </w:r>
        </w:p>
      </w:docPartBody>
    </w:docPart>
    <w:docPart>
      <w:docPartPr>
        <w:name w:val="20059803E5FA40FC96E43A2A4F68F8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670A0F-C725-4A50-AFF1-BD0EF3A6E5E7}"/>
      </w:docPartPr>
      <w:docPartBody>
        <w:p w:rsidR="00000000" w:rsidRDefault="00000000">
          <w:pPr>
            <w:pStyle w:val="20059803E5FA40FC96E43A2A4F68F864"/>
          </w:pPr>
          <w:r w:rsidRPr="00ED2AAF">
            <w:rPr>
              <w:lang w:bidi="hu"/>
            </w:rPr>
            <w:t>Önkéntes munkával szerzett tapasztalatok, vezetői szerepek</w:t>
          </w:r>
        </w:p>
      </w:docPartBody>
    </w:docPart>
    <w:docPart>
      <w:docPartPr>
        <w:name w:val="D78D89C1AA40428E91264DC3A4467E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0A04F2-4243-4540-9A0D-EE1F8647DBB7}"/>
      </w:docPartPr>
      <w:docPartBody>
        <w:p w:rsidR="00000000" w:rsidRDefault="00000000">
          <w:pPr>
            <w:pStyle w:val="D78D89C1AA40428E91264DC3A4467EA9"/>
          </w:pPr>
          <w:r w:rsidRPr="00ED2AAF">
            <w:rPr>
              <w:lang w:bidi="hu"/>
            </w:rPr>
            <w:t>Csapatvezető volt egy klubban, Önre bíztak egy projektet egy jótékonysági szervezetnél vagy részt vett az iskolaújság szerkesztésében? Hozzon olyan példákat, amelyek bemutatják, hogy Ön született vezető.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63"/>
    <w:rsid w:val="0002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A442BF6882746B6B679BAF3468DA5BC">
    <w:name w:val="DA442BF6882746B6B679BAF3468DA5BC"/>
  </w:style>
  <w:style w:type="paragraph" w:customStyle="1" w:styleId="8A008870A9AB459599E72652004728EF">
    <w:name w:val="8A008870A9AB459599E72652004728EF"/>
  </w:style>
  <w:style w:type="paragraph" w:customStyle="1" w:styleId="41AB15635E04409C891102657B839AFF">
    <w:name w:val="41AB15635E04409C891102657B839AFF"/>
  </w:style>
  <w:style w:type="paragraph" w:customStyle="1" w:styleId="F24D54229FED4BE199B3B5179EDE5EF2">
    <w:name w:val="F24D54229FED4BE199B3B5179EDE5EF2"/>
  </w:style>
  <w:style w:type="paragraph" w:customStyle="1" w:styleId="1BCEA74851144F5EAD2C223F011A4B46">
    <w:name w:val="1BCEA74851144F5EAD2C223F011A4B46"/>
  </w:style>
  <w:style w:type="paragraph" w:customStyle="1" w:styleId="D4E43221F8F1445B96F83E4AB87AF89B">
    <w:name w:val="D4E43221F8F1445B96F83E4AB87AF89B"/>
  </w:style>
  <w:style w:type="paragraph" w:customStyle="1" w:styleId="586E4083078944278BE3C932C493E984">
    <w:name w:val="586E4083078944278BE3C932C493E984"/>
  </w:style>
  <w:style w:type="paragraph" w:customStyle="1" w:styleId="3CE3FB38D1FF4EE5BC7CE90F73689D1D">
    <w:name w:val="3CE3FB38D1FF4EE5BC7CE90F73689D1D"/>
  </w:style>
  <w:style w:type="paragraph" w:customStyle="1" w:styleId="44E8785FFC2D4AE884A0AFF0F02B6421">
    <w:name w:val="44E8785FFC2D4AE884A0AFF0F02B6421"/>
  </w:style>
  <w:style w:type="paragraph" w:customStyle="1" w:styleId="7C5923A6CC5B4007B97A1E687FC0F9E8">
    <w:name w:val="7C5923A6CC5B4007B97A1E687FC0F9E8"/>
  </w:style>
  <w:style w:type="paragraph" w:customStyle="1" w:styleId="C5C1261385A74B23A01CE43C18394E5C">
    <w:name w:val="C5C1261385A74B23A01CE43C18394E5C"/>
  </w:style>
  <w:style w:type="paragraph" w:customStyle="1" w:styleId="CDDA3CCAC8DB431681EE21A7792FF9D9">
    <w:name w:val="CDDA3CCAC8DB431681EE21A7792FF9D9"/>
  </w:style>
  <w:style w:type="paragraph" w:customStyle="1" w:styleId="8964D0D9D8EC40368BD19FDC5B387E9E">
    <w:name w:val="8964D0D9D8EC40368BD19FDC5B387E9E"/>
  </w:style>
  <w:style w:type="paragraph" w:customStyle="1" w:styleId="7FFF3B650FDF46389321361BCE270A64">
    <w:name w:val="7FFF3B650FDF46389321361BCE270A64"/>
  </w:style>
  <w:style w:type="paragraph" w:customStyle="1" w:styleId="37A152CFDA3B4C9E92408193E6C54614">
    <w:name w:val="37A152CFDA3B4C9E92408193E6C54614"/>
  </w:style>
  <w:style w:type="paragraph" w:customStyle="1" w:styleId="ECB48EA12F4A47DA8F91E35F74F0FB21">
    <w:name w:val="ECB48EA12F4A47DA8F91E35F74F0FB21"/>
  </w:style>
  <w:style w:type="paragraph" w:customStyle="1" w:styleId="2271B508F3C741D3AABE4C1A720AB676">
    <w:name w:val="2271B508F3C741D3AABE4C1A720AB676"/>
  </w:style>
  <w:style w:type="paragraph" w:customStyle="1" w:styleId="CB5440DE25804271810895EA377F410E">
    <w:name w:val="CB5440DE25804271810895EA377F410E"/>
  </w:style>
  <w:style w:type="paragraph" w:customStyle="1" w:styleId="081767F6971E448EA637055310D4F7EB">
    <w:name w:val="081767F6971E448EA637055310D4F7EB"/>
  </w:style>
  <w:style w:type="paragraph" w:customStyle="1" w:styleId="4E65351790CF47368C5B6744DFAB6AC6">
    <w:name w:val="4E65351790CF47368C5B6744DFAB6AC6"/>
  </w:style>
  <w:style w:type="paragraph" w:customStyle="1" w:styleId="4E66CBBD0A1D49FC8033C6ADF77F8813">
    <w:name w:val="4E66CBBD0A1D49FC8033C6ADF77F8813"/>
  </w:style>
  <w:style w:type="paragraph" w:customStyle="1" w:styleId="C491C2520A7348F595E42DE7D582CF20">
    <w:name w:val="C491C2520A7348F595E42DE7D582CF20"/>
  </w:style>
  <w:style w:type="paragraph" w:customStyle="1" w:styleId="E218041159474F79939F23E8C78C2E31">
    <w:name w:val="E218041159474F79939F23E8C78C2E31"/>
  </w:style>
  <w:style w:type="paragraph" w:customStyle="1" w:styleId="CBEF7FF0B9344E57BE0E758E9CA4AF80">
    <w:name w:val="CBEF7FF0B9344E57BE0E758E9CA4AF80"/>
  </w:style>
  <w:style w:type="paragraph" w:customStyle="1" w:styleId="EDF97DB6A7D0407FA0CB802DDEBD0877">
    <w:name w:val="EDF97DB6A7D0407FA0CB802DDEBD0877"/>
  </w:style>
  <w:style w:type="paragraph" w:customStyle="1" w:styleId="CE74885AA3BC4A4F9E4B3AB0ABCF91B2">
    <w:name w:val="CE74885AA3BC4A4F9E4B3AB0ABCF91B2"/>
  </w:style>
  <w:style w:type="paragraph" w:customStyle="1" w:styleId="80CB76462410499CB6293D0FA5287854">
    <w:name w:val="80CB76462410499CB6293D0FA5287854"/>
  </w:style>
  <w:style w:type="paragraph" w:customStyle="1" w:styleId="FABAAAC2FF21458A85C545B9A37500C1">
    <w:name w:val="FABAAAC2FF21458A85C545B9A37500C1"/>
  </w:style>
  <w:style w:type="paragraph" w:customStyle="1" w:styleId="20059803E5FA40FC96E43A2A4F68F864">
    <w:name w:val="20059803E5FA40FC96E43A2A4F68F864"/>
  </w:style>
  <w:style w:type="paragraph" w:customStyle="1" w:styleId="D78D89C1AA40428E91264DC3A4467EA9">
    <w:name w:val="D78D89C1AA40428E91264DC3A4467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{213A01E6-919D-48B5-8332-CEE00E848C78}tf16392716_win32</Template>
  <TotalTime>0</TotalTime>
  <Pages>1</Pages>
  <Words>210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2023-11-03T15:54:00Z</dcterms:created>
  <dcterms:modified xsi:type="dcterms:W3CDTF">2023-11-03T15:56:00Z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